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10" w:rsidRDefault="00342D10" w:rsidP="0093121D">
      <w:pPr>
        <w:spacing w:line="312" w:lineRule="auto"/>
        <w:rPr>
          <w:rFonts w:ascii="Liberation Serif" w:hAnsi="Liberation Serif"/>
        </w:rPr>
      </w:pPr>
    </w:p>
    <w:p w:rsidR="00DE3D92" w:rsidRPr="00342D10" w:rsidRDefault="00EE7055" w:rsidP="00342D10">
      <w:pPr>
        <w:spacing w:line="312" w:lineRule="auto"/>
        <w:jc w:val="center"/>
        <w:rPr>
          <w:rFonts w:ascii="Liberation Serif" w:hAnsi="Liberation Serif"/>
        </w:rPr>
      </w:pPr>
      <w:r w:rsidRPr="00EE7055">
        <w:rPr>
          <w:rFonts w:ascii="Liberation Serif" w:hAnsi="Liberation Serif"/>
          <w:noProof/>
        </w:rPr>
        <w:drawing>
          <wp:inline distT="0" distB="0" distL="0" distR="0">
            <wp:extent cx="5886450" cy="3305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D92" w:rsidRDefault="00DE3D92">
      <w:pPr>
        <w:widowControl/>
        <w:suppressAutoHyphens w:val="0"/>
        <w:jc w:val="center"/>
        <w:textAlignment w:val="auto"/>
        <w:rPr>
          <w:b/>
          <w:sz w:val="28"/>
          <w:szCs w:val="28"/>
        </w:rPr>
      </w:pPr>
    </w:p>
    <w:p w:rsidR="007F30C4" w:rsidRDefault="007F30C4">
      <w:pPr>
        <w:widowControl/>
        <w:suppressAutoHyphens w:val="0"/>
        <w:jc w:val="center"/>
        <w:textAlignment w:val="auto"/>
        <w:rPr>
          <w:b/>
          <w:sz w:val="28"/>
          <w:szCs w:val="28"/>
        </w:rPr>
      </w:pPr>
    </w:p>
    <w:p w:rsidR="007F30C4" w:rsidRPr="00342D10" w:rsidRDefault="007F30C4">
      <w:pPr>
        <w:widowControl/>
        <w:suppressAutoHyphens w:val="0"/>
        <w:jc w:val="center"/>
        <w:textAlignment w:val="auto"/>
        <w:rPr>
          <w:b/>
          <w:sz w:val="28"/>
          <w:szCs w:val="28"/>
        </w:rPr>
      </w:pPr>
    </w:p>
    <w:p w:rsidR="0096199D" w:rsidRPr="00342D10" w:rsidRDefault="004F4DAF">
      <w:pPr>
        <w:widowControl/>
        <w:suppressAutoHyphens w:val="0"/>
        <w:jc w:val="center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 xml:space="preserve">О создании сил гражданской обороны и поддержании </w:t>
      </w:r>
    </w:p>
    <w:p w:rsidR="007E3DE0" w:rsidRPr="00342D10" w:rsidRDefault="00342D10">
      <w:pPr>
        <w:widowControl/>
        <w:suppressAutoHyphens w:val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4F4DAF" w:rsidRPr="00342D1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4F4DAF" w:rsidRPr="00342D10">
        <w:rPr>
          <w:sz w:val="28"/>
          <w:szCs w:val="28"/>
        </w:rPr>
        <w:t>в готовности к действиям</w:t>
      </w:r>
    </w:p>
    <w:p w:rsidR="00DE3D92" w:rsidRDefault="00DE3D92" w:rsidP="007F30C4">
      <w:pPr>
        <w:rPr>
          <w:sz w:val="28"/>
          <w:szCs w:val="28"/>
        </w:rPr>
      </w:pPr>
    </w:p>
    <w:p w:rsidR="007F30C4" w:rsidRPr="00342D10" w:rsidRDefault="007F30C4" w:rsidP="007F30C4">
      <w:pPr>
        <w:rPr>
          <w:sz w:val="28"/>
          <w:szCs w:val="28"/>
        </w:rPr>
      </w:pPr>
    </w:p>
    <w:p w:rsidR="007E3DE0" w:rsidRPr="00342D10" w:rsidRDefault="004F4DAF">
      <w:pPr>
        <w:widowControl/>
        <w:shd w:val="clear" w:color="auto" w:fill="FFFFFF"/>
        <w:tabs>
          <w:tab w:val="left" w:pos="1080"/>
        </w:tabs>
        <w:ind w:firstLine="709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В соответствии с Федеральным законом от 12</w:t>
      </w:r>
      <w:r w:rsidR="006C1E22">
        <w:rPr>
          <w:sz w:val="28"/>
          <w:szCs w:val="28"/>
        </w:rPr>
        <w:t>.02.</w:t>
      </w:r>
      <w:r w:rsidR="00E4250C">
        <w:rPr>
          <w:sz w:val="28"/>
          <w:szCs w:val="28"/>
        </w:rPr>
        <w:t>1</w:t>
      </w:r>
      <w:r w:rsidRPr="00342D10">
        <w:rPr>
          <w:sz w:val="28"/>
          <w:szCs w:val="28"/>
        </w:rPr>
        <w:t>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</w:t>
      </w:r>
      <w:r w:rsidR="00DE3D92" w:rsidRPr="00342D10">
        <w:rPr>
          <w:sz w:val="28"/>
          <w:szCs w:val="28"/>
        </w:rPr>
        <w:t xml:space="preserve">а, </w:t>
      </w:r>
      <w:r w:rsidR="00342D10">
        <w:rPr>
          <w:sz w:val="28"/>
          <w:szCs w:val="28"/>
        </w:rPr>
        <w:t>руководствуясь Уставом Таврического муниципального района Омской области, п о с т а н о в л я ю</w:t>
      </w:r>
      <w:r w:rsidR="00EF5FA5">
        <w:rPr>
          <w:sz w:val="28"/>
          <w:szCs w:val="28"/>
        </w:rPr>
        <w:t>:</w:t>
      </w:r>
      <w:r w:rsidR="00342D10">
        <w:rPr>
          <w:sz w:val="28"/>
          <w:szCs w:val="28"/>
        </w:rPr>
        <w:t xml:space="preserve"> </w:t>
      </w:r>
      <w:r w:rsidRPr="00342D10">
        <w:rPr>
          <w:color w:val="000000"/>
          <w:sz w:val="28"/>
          <w:szCs w:val="28"/>
        </w:rPr>
        <w:t xml:space="preserve"> </w:t>
      </w:r>
    </w:p>
    <w:p w:rsidR="007E3DE0" w:rsidRPr="00342D10" w:rsidRDefault="004F4DAF">
      <w:pPr>
        <w:widowControl/>
        <w:tabs>
          <w:tab w:val="left" w:pos="1080"/>
        </w:tabs>
        <w:ind w:firstLine="709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 xml:space="preserve">1. Утвердить </w:t>
      </w:r>
      <w:r w:rsidR="00EF5FA5">
        <w:rPr>
          <w:sz w:val="28"/>
          <w:szCs w:val="28"/>
        </w:rPr>
        <w:t xml:space="preserve">прилагаемое </w:t>
      </w:r>
      <w:r w:rsidRPr="00342D10">
        <w:rPr>
          <w:sz w:val="28"/>
          <w:szCs w:val="28"/>
        </w:rPr>
        <w:t xml:space="preserve">Положение о силах гражданской обороны </w:t>
      </w:r>
      <w:r w:rsidR="00EF5FA5">
        <w:rPr>
          <w:sz w:val="28"/>
          <w:szCs w:val="28"/>
        </w:rPr>
        <w:t>Таврического муниципального района Омской области</w:t>
      </w:r>
      <w:r w:rsidR="007F30C4">
        <w:rPr>
          <w:sz w:val="28"/>
          <w:szCs w:val="28"/>
        </w:rPr>
        <w:t xml:space="preserve"> (далее – Положение)</w:t>
      </w:r>
      <w:r w:rsidR="00EF5FA5">
        <w:rPr>
          <w:sz w:val="28"/>
          <w:szCs w:val="28"/>
        </w:rPr>
        <w:t>.</w:t>
      </w:r>
    </w:p>
    <w:p w:rsidR="007E3DE0" w:rsidRPr="00342D10" w:rsidRDefault="00EF5FA5">
      <w:pPr>
        <w:widowControl/>
        <w:tabs>
          <w:tab w:val="left" w:pos="1080"/>
        </w:tabs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4F4DAF" w:rsidRPr="00342D10">
        <w:rPr>
          <w:sz w:val="28"/>
          <w:szCs w:val="28"/>
        </w:rPr>
        <w:t xml:space="preserve">. Рекомендовать руководителям организаций, расположенным на территории </w:t>
      </w:r>
      <w:r>
        <w:rPr>
          <w:sz w:val="28"/>
          <w:szCs w:val="28"/>
        </w:rPr>
        <w:t>Таврического муниципального района Омской области</w:t>
      </w:r>
      <w:r w:rsidR="004F4DAF" w:rsidRPr="00342D10">
        <w:rPr>
          <w:sz w:val="28"/>
          <w:szCs w:val="28"/>
        </w:rPr>
        <w:t>, независимо от организационно-правовой формы организовать создание, подготовку и поддержание в состоянии постоянной готовности сил гражданской обороны в соответствии с Положением, утвержденным настоящим постановлением.</w:t>
      </w:r>
    </w:p>
    <w:p w:rsidR="007E3DE0" w:rsidRPr="00342D10" w:rsidRDefault="00EF5FA5">
      <w:pPr>
        <w:widowControl/>
        <w:tabs>
          <w:tab w:val="left" w:pos="1080"/>
        </w:tabs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4F4DAF" w:rsidRPr="00342D1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Сектору по мобилизационной подготовке и защите населения от чрезвычайных ситуаций Администрации Таврического муниципального </w:t>
      </w:r>
      <w:r>
        <w:rPr>
          <w:sz w:val="28"/>
          <w:szCs w:val="28"/>
        </w:rPr>
        <w:lastRenderedPageBreak/>
        <w:t xml:space="preserve">района Омской области </w:t>
      </w:r>
      <w:r w:rsidR="004F4DAF" w:rsidRPr="00342D10">
        <w:rPr>
          <w:sz w:val="28"/>
          <w:szCs w:val="28"/>
        </w:rPr>
        <w:t xml:space="preserve">организовать методическое руководство по созданию сил гражданской обороны на территории </w:t>
      </w:r>
      <w:r>
        <w:rPr>
          <w:sz w:val="28"/>
          <w:szCs w:val="28"/>
        </w:rPr>
        <w:t>Таврического муниципального района Омской области.</w:t>
      </w:r>
    </w:p>
    <w:p w:rsidR="007E3DE0" w:rsidRPr="00342D10" w:rsidRDefault="007F30C4" w:rsidP="00B22F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</w:t>
      </w:r>
      <w:r w:rsidR="00B22F94">
        <w:rPr>
          <w:sz w:val="28"/>
          <w:szCs w:val="28"/>
        </w:rPr>
        <w:t xml:space="preserve"> вступает в силу с момента  его обнародования в установленном порядке</w:t>
      </w:r>
      <w:r>
        <w:rPr>
          <w:sz w:val="28"/>
          <w:szCs w:val="28"/>
        </w:rPr>
        <w:t>.</w:t>
      </w:r>
    </w:p>
    <w:p w:rsidR="007E3DE0" w:rsidRPr="00342D10" w:rsidRDefault="00EF5FA5" w:rsidP="00CF5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F30C4">
        <w:rPr>
          <w:sz w:val="28"/>
          <w:szCs w:val="28"/>
        </w:rPr>
        <w:t>5. Контроль за исполнением насто</w:t>
      </w:r>
      <w:r w:rsidR="00CF5908">
        <w:rPr>
          <w:sz w:val="28"/>
          <w:szCs w:val="28"/>
        </w:rPr>
        <w:t xml:space="preserve">ящего постановления оставляю за </w:t>
      </w:r>
      <w:r w:rsidR="007F30C4">
        <w:rPr>
          <w:sz w:val="28"/>
          <w:szCs w:val="28"/>
        </w:rPr>
        <w:t>собой.</w:t>
      </w:r>
    </w:p>
    <w:tbl>
      <w:tblPr>
        <w:tblW w:w="9922" w:type="dxa"/>
        <w:tblCellMar>
          <w:left w:w="10" w:type="dxa"/>
          <w:right w:w="10" w:type="dxa"/>
        </w:tblCellMar>
        <w:tblLook w:val="04A0"/>
      </w:tblPr>
      <w:tblGrid>
        <w:gridCol w:w="3965"/>
        <w:gridCol w:w="2786"/>
        <w:gridCol w:w="3171"/>
      </w:tblGrid>
      <w:tr w:rsidR="007E3DE0" w:rsidRPr="00342D10">
        <w:tc>
          <w:tcPr>
            <w:tcW w:w="3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C4" w:rsidRDefault="007F30C4">
            <w:pPr>
              <w:ind w:left="-108"/>
              <w:rPr>
                <w:sz w:val="28"/>
                <w:szCs w:val="28"/>
              </w:rPr>
            </w:pPr>
            <w:bookmarkStart w:id="0" w:name="_Hlk2685698"/>
          </w:p>
          <w:p w:rsidR="007F30C4" w:rsidRDefault="007F30C4" w:rsidP="007F30C4">
            <w:pPr>
              <w:ind w:left="-108"/>
              <w:rPr>
                <w:sz w:val="28"/>
                <w:szCs w:val="28"/>
              </w:rPr>
            </w:pPr>
          </w:p>
          <w:p w:rsidR="007F30C4" w:rsidRDefault="007F30C4" w:rsidP="007F30C4">
            <w:pPr>
              <w:ind w:left="-108"/>
              <w:rPr>
                <w:sz w:val="28"/>
                <w:szCs w:val="28"/>
              </w:rPr>
            </w:pPr>
          </w:p>
          <w:p w:rsidR="007E3DE0" w:rsidRPr="00342D10" w:rsidRDefault="007F30C4" w:rsidP="007F30C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района</w:t>
            </w:r>
          </w:p>
        </w:tc>
        <w:tc>
          <w:tcPr>
            <w:tcW w:w="2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DE0" w:rsidRPr="00342D10" w:rsidRDefault="007E3DE0">
            <w:pPr>
              <w:rPr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DE0" w:rsidRPr="00342D10" w:rsidRDefault="007E3DE0">
            <w:pPr>
              <w:rPr>
                <w:sz w:val="28"/>
                <w:szCs w:val="28"/>
              </w:rPr>
            </w:pPr>
          </w:p>
          <w:p w:rsidR="007F30C4" w:rsidRDefault="004F4DAF" w:rsidP="007F30C4">
            <w:pPr>
              <w:jc w:val="right"/>
              <w:rPr>
                <w:sz w:val="28"/>
                <w:szCs w:val="28"/>
              </w:rPr>
            </w:pPr>
            <w:r w:rsidRPr="00342D10">
              <w:rPr>
                <w:sz w:val="28"/>
                <w:szCs w:val="28"/>
              </w:rPr>
              <w:t xml:space="preserve">                  </w:t>
            </w:r>
          </w:p>
          <w:p w:rsidR="007F30C4" w:rsidRDefault="007F30C4" w:rsidP="007F30C4">
            <w:pPr>
              <w:jc w:val="right"/>
              <w:rPr>
                <w:sz w:val="28"/>
                <w:szCs w:val="28"/>
              </w:rPr>
            </w:pPr>
          </w:p>
          <w:p w:rsidR="007E3DE0" w:rsidRPr="00342D10" w:rsidRDefault="007F30C4" w:rsidP="007F30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  <w:r w:rsidR="004F4DAF" w:rsidRPr="00342D10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 Баннов</w:t>
            </w:r>
          </w:p>
        </w:tc>
      </w:tr>
      <w:bookmarkEnd w:id="0"/>
    </w:tbl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93121D" w:rsidP="0093121D">
      <w:pPr>
        <w:widowControl/>
        <w:tabs>
          <w:tab w:val="left" w:pos="6864"/>
        </w:tabs>
        <w:suppressAutoHyphens w:val="0"/>
        <w:ind w:left="5387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</w:p>
    <w:p w:rsidR="007F30C4" w:rsidRDefault="007F30C4" w:rsidP="0093121D">
      <w:pPr>
        <w:widowControl/>
        <w:suppressAutoHyphens w:val="0"/>
        <w:textAlignment w:val="auto"/>
        <w:rPr>
          <w:sz w:val="28"/>
          <w:szCs w:val="28"/>
        </w:rPr>
      </w:pPr>
    </w:p>
    <w:p w:rsidR="0093121D" w:rsidRDefault="0093121D" w:rsidP="0093121D">
      <w:pPr>
        <w:widowControl/>
        <w:suppressAutoHyphens w:val="0"/>
        <w:textAlignment w:val="auto"/>
        <w:rPr>
          <w:sz w:val="28"/>
          <w:szCs w:val="28"/>
        </w:rPr>
      </w:pPr>
    </w:p>
    <w:p w:rsidR="007F30C4" w:rsidRDefault="007F30C4">
      <w:pPr>
        <w:widowControl/>
        <w:suppressAutoHyphens w:val="0"/>
        <w:ind w:left="5387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E3DE0" w:rsidRPr="00342D10" w:rsidRDefault="004F4DAF">
      <w:pPr>
        <w:widowControl/>
        <w:suppressAutoHyphens w:val="0"/>
        <w:ind w:left="5387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УТВЕРЖДЕНО</w:t>
      </w:r>
    </w:p>
    <w:p w:rsidR="007E3DE0" w:rsidRPr="00342D10" w:rsidRDefault="004F4DAF">
      <w:pPr>
        <w:widowControl/>
        <w:suppressAutoHyphens w:val="0"/>
        <w:ind w:left="5387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 xml:space="preserve">постановлением </w:t>
      </w:r>
      <w:r w:rsidR="007F30C4">
        <w:rPr>
          <w:sz w:val="28"/>
          <w:szCs w:val="28"/>
        </w:rPr>
        <w:t>А</w:t>
      </w:r>
      <w:r w:rsidRPr="00342D10">
        <w:rPr>
          <w:sz w:val="28"/>
          <w:szCs w:val="28"/>
        </w:rPr>
        <w:t>дминистрации</w:t>
      </w:r>
    </w:p>
    <w:p w:rsidR="0096199D" w:rsidRPr="00342D10" w:rsidRDefault="007F30C4" w:rsidP="007F30C4">
      <w:pPr>
        <w:widowControl/>
        <w:suppressAutoHyphens w:val="0"/>
        <w:ind w:left="538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Таврического муниципального района Омской области</w:t>
      </w:r>
    </w:p>
    <w:p w:rsidR="007E3DE0" w:rsidRDefault="007F30C4">
      <w:pPr>
        <w:widowControl/>
        <w:suppressAutoHyphens w:val="0"/>
        <w:ind w:right="-1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_________ 2024 № ________   </w:t>
      </w:r>
    </w:p>
    <w:p w:rsidR="007F30C4" w:rsidRPr="00342D10" w:rsidRDefault="007F30C4">
      <w:pPr>
        <w:widowControl/>
        <w:suppressAutoHyphens w:val="0"/>
        <w:ind w:right="-1"/>
        <w:textAlignment w:val="auto"/>
        <w:rPr>
          <w:sz w:val="28"/>
          <w:szCs w:val="28"/>
        </w:rPr>
      </w:pPr>
    </w:p>
    <w:p w:rsidR="007F30C4" w:rsidRDefault="007F30C4">
      <w:pPr>
        <w:keepNext/>
        <w:keepLines/>
        <w:suppressAutoHyphens w:val="0"/>
        <w:spacing w:line="365" w:lineRule="exact"/>
        <w:jc w:val="center"/>
        <w:textAlignment w:val="auto"/>
        <w:rPr>
          <w:b/>
          <w:bCs/>
          <w:sz w:val="28"/>
          <w:szCs w:val="28"/>
        </w:rPr>
      </w:pPr>
      <w:bookmarkStart w:id="1" w:name="bookmark53"/>
    </w:p>
    <w:p w:rsidR="007E3DE0" w:rsidRPr="00342D10" w:rsidRDefault="004F4DAF">
      <w:pPr>
        <w:keepNext/>
        <w:keepLines/>
        <w:suppressAutoHyphens w:val="0"/>
        <w:spacing w:line="365" w:lineRule="exact"/>
        <w:jc w:val="center"/>
        <w:textAlignment w:val="auto"/>
        <w:rPr>
          <w:b/>
          <w:bCs/>
          <w:sz w:val="28"/>
          <w:szCs w:val="28"/>
        </w:rPr>
      </w:pPr>
      <w:r w:rsidRPr="00342D10">
        <w:rPr>
          <w:b/>
          <w:bCs/>
          <w:sz w:val="28"/>
          <w:szCs w:val="28"/>
        </w:rPr>
        <w:t>ПОЛОЖЕНИЕ</w:t>
      </w:r>
      <w:bookmarkEnd w:id="1"/>
    </w:p>
    <w:p w:rsidR="007E3DE0" w:rsidRPr="00342D10" w:rsidRDefault="004F4DAF">
      <w:pPr>
        <w:widowControl/>
        <w:suppressAutoHyphens w:val="0"/>
        <w:jc w:val="center"/>
        <w:textAlignment w:val="auto"/>
        <w:rPr>
          <w:b/>
          <w:sz w:val="28"/>
          <w:szCs w:val="28"/>
        </w:rPr>
      </w:pPr>
      <w:r w:rsidRPr="00342D10">
        <w:rPr>
          <w:b/>
          <w:sz w:val="28"/>
          <w:szCs w:val="28"/>
        </w:rPr>
        <w:t xml:space="preserve">о силах гражданской обороны </w:t>
      </w:r>
      <w:r w:rsidR="00EF5FA5">
        <w:rPr>
          <w:b/>
          <w:sz w:val="28"/>
          <w:szCs w:val="28"/>
        </w:rPr>
        <w:t xml:space="preserve"> Таврического </w:t>
      </w:r>
      <w:r w:rsidR="007F30C4">
        <w:rPr>
          <w:b/>
          <w:sz w:val="28"/>
          <w:szCs w:val="28"/>
        </w:rPr>
        <w:t>муниципального района Омской области</w:t>
      </w:r>
    </w:p>
    <w:p w:rsidR="007E3DE0" w:rsidRPr="00342D10" w:rsidRDefault="007E3DE0">
      <w:pPr>
        <w:widowControl/>
        <w:suppressAutoHyphens w:val="0"/>
        <w:ind w:firstLine="709"/>
        <w:jc w:val="both"/>
        <w:textAlignment w:val="auto"/>
        <w:rPr>
          <w:sz w:val="28"/>
          <w:szCs w:val="28"/>
        </w:rPr>
      </w:pPr>
      <w:bookmarkStart w:id="2" w:name="bookmark55"/>
    </w:p>
    <w:p w:rsidR="00DE3D92" w:rsidRPr="00342D10" w:rsidRDefault="00DE3D92">
      <w:pPr>
        <w:widowControl/>
        <w:suppressAutoHyphens w:val="0"/>
        <w:ind w:firstLine="709"/>
        <w:jc w:val="both"/>
        <w:textAlignment w:val="auto"/>
        <w:rPr>
          <w:sz w:val="28"/>
          <w:szCs w:val="28"/>
        </w:rPr>
      </w:pPr>
    </w:p>
    <w:p w:rsidR="007E3DE0" w:rsidRPr="00342D10" w:rsidRDefault="004F4DAF">
      <w:pPr>
        <w:widowControl/>
        <w:suppressAutoHyphens w:val="0"/>
        <w:ind w:firstLine="709"/>
        <w:jc w:val="both"/>
        <w:textAlignment w:val="auto"/>
        <w:rPr>
          <w:b/>
          <w:sz w:val="28"/>
          <w:szCs w:val="28"/>
        </w:rPr>
      </w:pPr>
      <w:r w:rsidRPr="00342D10">
        <w:rPr>
          <w:b/>
          <w:sz w:val="28"/>
          <w:szCs w:val="28"/>
        </w:rPr>
        <w:t>1. Общие положения</w:t>
      </w:r>
      <w:bookmarkEnd w:id="2"/>
    </w:p>
    <w:p w:rsidR="007E3DE0" w:rsidRPr="00342D10" w:rsidRDefault="007E3DE0">
      <w:pPr>
        <w:widowControl/>
        <w:suppressAutoHyphens w:val="0"/>
        <w:ind w:firstLine="709"/>
        <w:jc w:val="both"/>
        <w:textAlignment w:val="auto"/>
        <w:rPr>
          <w:sz w:val="28"/>
          <w:szCs w:val="28"/>
        </w:rPr>
      </w:pPr>
    </w:p>
    <w:p w:rsidR="007E3DE0" w:rsidRPr="00342D10" w:rsidRDefault="004F4DAF">
      <w:pPr>
        <w:widowControl/>
        <w:ind w:firstLine="709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 xml:space="preserve">Настоящее Положение о силах гражданской обороны </w:t>
      </w:r>
      <w:r w:rsidR="006C1E22">
        <w:rPr>
          <w:sz w:val="28"/>
          <w:szCs w:val="28"/>
        </w:rPr>
        <w:t>Таврического муниципального района</w:t>
      </w:r>
      <w:r w:rsidRPr="00342D10">
        <w:rPr>
          <w:sz w:val="28"/>
          <w:szCs w:val="28"/>
        </w:rPr>
        <w:t xml:space="preserve"> (далее - Положение) разработано в соответствии с Федеральным законом от 12</w:t>
      </w:r>
      <w:r w:rsidR="006C1E22">
        <w:rPr>
          <w:sz w:val="28"/>
          <w:szCs w:val="28"/>
        </w:rPr>
        <w:t>.02.</w:t>
      </w:r>
      <w:r w:rsidRPr="00342D10">
        <w:rPr>
          <w:sz w:val="28"/>
          <w:szCs w:val="28"/>
        </w:rPr>
        <w:t xml:space="preserve">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приказами МЧС России от 23.12.2005 № 999 «Об утверждении Порядка создания нештатных аварийно-спасательных формирований», от 18.12.2014 № 701 «Об утверждении Типового порядка создания нештатных формирований по обеспечению выполнения мероприятий по гражданской обороне» и определяет основы создания, поддержания в готовности и применения сил гражданской обороны на территории </w:t>
      </w:r>
      <w:r w:rsidR="007F30C4">
        <w:rPr>
          <w:sz w:val="28"/>
          <w:szCs w:val="28"/>
        </w:rPr>
        <w:t>Таврического муниципального района Омской области</w:t>
      </w:r>
      <w:r w:rsidRPr="00342D10">
        <w:rPr>
          <w:sz w:val="28"/>
          <w:szCs w:val="28"/>
        </w:rPr>
        <w:t>.</w:t>
      </w:r>
    </w:p>
    <w:p w:rsidR="007E3DE0" w:rsidRPr="00342D10" w:rsidRDefault="007E3DE0">
      <w:pPr>
        <w:widowControl/>
        <w:ind w:firstLine="709"/>
        <w:jc w:val="both"/>
        <w:textAlignment w:val="auto"/>
        <w:rPr>
          <w:sz w:val="28"/>
          <w:szCs w:val="28"/>
        </w:rPr>
      </w:pPr>
    </w:p>
    <w:p w:rsidR="007E3DE0" w:rsidRPr="00342D10" w:rsidRDefault="004F4DAF">
      <w:pPr>
        <w:widowControl/>
        <w:ind w:firstLine="709"/>
        <w:textAlignment w:val="auto"/>
        <w:rPr>
          <w:b/>
          <w:sz w:val="28"/>
          <w:szCs w:val="28"/>
        </w:rPr>
      </w:pPr>
      <w:bookmarkStart w:id="3" w:name="bookmark56"/>
      <w:r w:rsidRPr="00342D10">
        <w:rPr>
          <w:b/>
          <w:sz w:val="28"/>
          <w:szCs w:val="28"/>
        </w:rPr>
        <w:t xml:space="preserve">2. Силы гражданской обороны </w:t>
      </w:r>
      <w:bookmarkEnd w:id="3"/>
    </w:p>
    <w:p w:rsidR="007E3DE0" w:rsidRPr="00342D10" w:rsidRDefault="007E3DE0">
      <w:pPr>
        <w:ind w:firstLine="760"/>
        <w:jc w:val="both"/>
        <w:textAlignment w:val="auto"/>
        <w:rPr>
          <w:sz w:val="28"/>
          <w:szCs w:val="28"/>
        </w:rPr>
      </w:pP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 xml:space="preserve">К силам гражданской обороны </w:t>
      </w:r>
      <w:r w:rsidR="007F30C4">
        <w:rPr>
          <w:sz w:val="28"/>
          <w:szCs w:val="28"/>
        </w:rPr>
        <w:t>Таврического муниципального района Омск</w:t>
      </w:r>
      <w:r w:rsidR="004F540A">
        <w:rPr>
          <w:sz w:val="28"/>
          <w:szCs w:val="28"/>
        </w:rPr>
        <w:t>ой области</w:t>
      </w:r>
      <w:r w:rsidR="005746C0">
        <w:rPr>
          <w:sz w:val="28"/>
          <w:szCs w:val="28"/>
        </w:rPr>
        <w:t xml:space="preserve"> (далее – Таврический муниципальный район)</w:t>
      </w:r>
      <w:r w:rsidRPr="00342D10">
        <w:rPr>
          <w:sz w:val="28"/>
          <w:szCs w:val="28"/>
        </w:rPr>
        <w:t xml:space="preserve"> относятся:</w:t>
      </w:r>
    </w:p>
    <w:p w:rsidR="007E3DE0" w:rsidRPr="00342D10" w:rsidRDefault="004F4DAF">
      <w:pPr>
        <w:ind w:firstLine="709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противопожарн</w:t>
      </w:r>
      <w:r w:rsidR="00555B16">
        <w:rPr>
          <w:sz w:val="28"/>
          <w:szCs w:val="28"/>
        </w:rPr>
        <w:t>ые</w:t>
      </w:r>
      <w:r w:rsidRPr="00342D10">
        <w:rPr>
          <w:sz w:val="28"/>
          <w:szCs w:val="28"/>
        </w:rPr>
        <w:t xml:space="preserve"> служб</w:t>
      </w:r>
      <w:r w:rsidR="00555B16">
        <w:rPr>
          <w:sz w:val="28"/>
          <w:szCs w:val="28"/>
        </w:rPr>
        <w:t>ы</w:t>
      </w:r>
      <w:r w:rsidRPr="00342D10">
        <w:rPr>
          <w:sz w:val="28"/>
          <w:szCs w:val="28"/>
        </w:rPr>
        <w:t>;</w:t>
      </w:r>
    </w:p>
    <w:p w:rsidR="007E3DE0" w:rsidRPr="00342D10" w:rsidRDefault="004F540A">
      <w:pPr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нештатные </w:t>
      </w:r>
      <w:r w:rsidR="004F4DAF" w:rsidRPr="00342D10">
        <w:rPr>
          <w:sz w:val="28"/>
          <w:szCs w:val="28"/>
        </w:rPr>
        <w:t xml:space="preserve">аварийно-спасательные формирования </w:t>
      </w:r>
      <w:r>
        <w:rPr>
          <w:sz w:val="28"/>
          <w:szCs w:val="28"/>
        </w:rPr>
        <w:t>(далее НАСФ)</w:t>
      </w:r>
      <w:r w:rsidR="004F4DAF" w:rsidRPr="00342D10">
        <w:rPr>
          <w:sz w:val="28"/>
          <w:szCs w:val="28"/>
        </w:rPr>
        <w:t>;</w:t>
      </w:r>
    </w:p>
    <w:p w:rsidR="007E3DE0" w:rsidRPr="00342D10" w:rsidRDefault="004F4DAF">
      <w:pPr>
        <w:ind w:firstLine="709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нештатные формирования по обеспечению выполнения мероприятий по гражданской обороне</w:t>
      </w:r>
      <w:r w:rsidR="004F540A">
        <w:rPr>
          <w:sz w:val="28"/>
          <w:szCs w:val="28"/>
        </w:rPr>
        <w:t xml:space="preserve"> (далее НФГО)</w:t>
      </w:r>
      <w:r w:rsidRPr="00342D10">
        <w:rPr>
          <w:sz w:val="28"/>
          <w:szCs w:val="28"/>
        </w:rPr>
        <w:t>;</w:t>
      </w:r>
    </w:p>
    <w:p w:rsidR="007E3DE0" w:rsidRPr="00342D10" w:rsidRDefault="004F4DAF">
      <w:pPr>
        <w:ind w:firstLine="709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 xml:space="preserve">спасательные службы обеспечения мероприятий гражданской обороны </w:t>
      </w:r>
      <w:r w:rsidR="004F540A">
        <w:rPr>
          <w:sz w:val="28"/>
          <w:szCs w:val="28"/>
        </w:rPr>
        <w:t>Таврического муниципального района</w:t>
      </w:r>
      <w:r w:rsidRPr="00342D10">
        <w:rPr>
          <w:sz w:val="28"/>
          <w:szCs w:val="28"/>
        </w:rPr>
        <w:t>.</w:t>
      </w:r>
    </w:p>
    <w:p w:rsidR="007E3DE0" w:rsidRPr="00342D10" w:rsidRDefault="004F4DAF">
      <w:pPr>
        <w:tabs>
          <w:tab w:val="left" w:pos="1514"/>
        </w:tabs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 xml:space="preserve">2.1. </w:t>
      </w:r>
      <w:r w:rsidR="00555B16">
        <w:rPr>
          <w:sz w:val="28"/>
          <w:szCs w:val="28"/>
        </w:rPr>
        <w:t>Противопожарные</w:t>
      </w:r>
      <w:r w:rsidRPr="00342D10">
        <w:rPr>
          <w:sz w:val="28"/>
          <w:szCs w:val="28"/>
        </w:rPr>
        <w:t xml:space="preserve"> службы </w:t>
      </w:r>
      <w:r w:rsidR="001E3771">
        <w:rPr>
          <w:sz w:val="28"/>
          <w:szCs w:val="28"/>
        </w:rPr>
        <w:t>Омской</w:t>
      </w:r>
      <w:r w:rsidRPr="00342D10">
        <w:rPr>
          <w:sz w:val="28"/>
          <w:szCs w:val="28"/>
        </w:rPr>
        <w:t xml:space="preserve"> области создаются органами государственной власти </w:t>
      </w:r>
      <w:r w:rsidR="001E3771">
        <w:rPr>
          <w:sz w:val="28"/>
          <w:szCs w:val="28"/>
        </w:rPr>
        <w:t xml:space="preserve">Омской </w:t>
      </w:r>
      <w:r w:rsidRPr="00342D10">
        <w:rPr>
          <w:sz w:val="28"/>
          <w:szCs w:val="28"/>
        </w:rPr>
        <w:t xml:space="preserve">области в соответствии с законодательством </w:t>
      </w:r>
      <w:r w:rsidR="001E3771">
        <w:rPr>
          <w:sz w:val="28"/>
          <w:szCs w:val="28"/>
        </w:rPr>
        <w:t>Омской области</w:t>
      </w:r>
      <w:r w:rsidRPr="00342D10">
        <w:rPr>
          <w:sz w:val="28"/>
          <w:szCs w:val="28"/>
        </w:rPr>
        <w:t>.</w:t>
      </w:r>
    </w:p>
    <w:p w:rsidR="007E3DE0" w:rsidRPr="00342D10" w:rsidRDefault="004F4DAF">
      <w:pPr>
        <w:tabs>
          <w:tab w:val="left" w:pos="1795"/>
        </w:tabs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 xml:space="preserve">2.2. Аварийно-спасательные службы, аварийно-спасательные </w:t>
      </w:r>
      <w:r w:rsidRPr="00342D10">
        <w:rPr>
          <w:sz w:val="28"/>
          <w:szCs w:val="28"/>
        </w:rPr>
        <w:lastRenderedPageBreak/>
        <w:t xml:space="preserve">формирования  </w:t>
      </w:r>
      <w:r w:rsidR="001E3771">
        <w:rPr>
          <w:sz w:val="28"/>
          <w:szCs w:val="28"/>
        </w:rPr>
        <w:t>Таврического муниципального района соз</w:t>
      </w:r>
      <w:r w:rsidRPr="00342D10">
        <w:rPr>
          <w:sz w:val="28"/>
          <w:szCs w:val="28"/>
        </w:rPr>
        <w:t>даются:</w:t>
      </w:r>
    </w:p>
    <w:p w:rsidR="001E3771" w:rsidRDefault="001E3771">
      <w:pPr>
        <w:ind w:firstLine="760"/>
        <w:jc w:val="both"/>
        <w:textAlignment w:val="auto"/>
        <w:rPr>
          <w:sz w:val="28"/>
          <w:szCs w:val="28"/>
        </w:rPr>
      </w:pP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на постоянной штатной основе – профессиональные аварийно-спасательные службы, профессиональные аварийно-спасательные формирования;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на нештатной основе – нештатные аварийно-спасательные формирования;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на общественных началах – общественные аварийно-спасательные формирования.</w:t>
      </w:r>
    </w:p>
    <w:p w:rsidR="007E3DE0" w:rsidRPr="00342D10" w:rsidRDefault="004F4DAF">
      <w:pPr>
        <w:tabs>
          <w:tab w:val="left" w:pos="1160"/>
        </w:tabs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 xml:space="preserve">2.2.1. Профессиональные аварийно-спасательные службы, профессиональные аварийно-спасательные формирования </w:t>
      </w:r>
      <w:r w:rsidR="005746C0">
        <w:rPr>
          <w:sz w:val="28"/>
          <w:szCs w:val="28"/>
        </w:rPr>
        <w:t xml:space="preserve">Таврического муниципального района </w:t>
      </w:r>
      <w:r w:rsidRPr="00342D10">
        <w:rPr>
          <w:sz w:val="28"/>
          <w:szCs w:val="28"/>
        </w:rPr>
        <w:t xml:space="preserve"> создаются по решению </w:t>
      </w:r>
      <w:r w:rsidR="001E3771">
        <w:rPr>
          <w:sz w:val="28"/>
          <w:szCs w:val="28"/>
        </w:rPr>
        <w:t>Главы Таврического муниципального района</w:t>
      </w:r>
      <w:r w:rsidRPr="00342D10">
        <w:rPr>
          <w:sz w:val="28"/>
          <w:szCs w:val="28"/>
        </w:rPr>
        <w:t>, если иное не предусмотрено законодательством Российской Федерации.</w:t>
      </w:r>
    </w:p>
    <w:p w:rsidR="007E3DE0" w:rsidRPr="00342D10" w:rsidRDefault="00780201">
      <w:pPr>
        <w:ind w:firstLine="7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Профессиональные </w:t>
      </w:r>
      <w:r w:rsidR="004F4DAF" w:rsidRPr="00342D10">
        <w:rPr>
          <w:sz w:val="28"/>
          <w:szCs w:val="28"/>
        </w:rPr>
        <w:t>аварийно-спасательные службы, профессиональные аварийно-спасательные формирования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служб, аварийно-спасательных формирований, по согласованию с ГУ МЧС России по</w:t>
      </w:r>
      <w:r w:rsidR="001E3771">
        <w:rPr>
          <w:sz w:val="28"/>
          <w:szCs w:val="28"/>
        </w:rPr>
        <w:t xml:space="preserve"> Омской области</w:t>
      </w:r>
      <w:r w:rsidR="004F4DAF" w:rsidRPr="00342D10">
        <w:rPr>
          <w:sz w:val="28"/>
          <w:szCs w:val="28"/>
        </w:rPr>
        <w:t xml:space="preserve"> в порядке, установленном МЧС России.</w:t>
      </w:r>
    </w:p>
    <w:p w:rsidR="007E3DE0" w:rsidRPr="00342D10" w:rsidRDefault="004F4DAF">
      <w:pPr>
        <w:tabs>
          <w:tab w:val="left" w:pos="1121"/>
        </w:tabs>
        <w:ind w:firstLine="709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2.2.2.</w:t>
      </w:r>
      <w:r w:rsidRPr="00342D10">
        <w:rPr>
          <w:sz w:val="28"/>
          <w:szCs w:val="28"/>
        </w:rPr>
        <w:tab/>
        <w:t>Нештатные аварийно-спасательные формирования создаются и поддерживаются в состоянии готовности организациями, эксплуатирующими опасные производственные объекты I и II классов опасности, особо радиационно</w:t>
      </w:r>
      <w:r w:rsidR="00780201">
        <w:rPr>
          <w:sz w:val="28"/>
          <w:szCs w:val="28"/>
        </w:rPr>
        <w:t>-</w:t>
      </w:r>
      <w:r w:rsidRPr="00342D10">
        <w:rPr>
          <w:sz w:val="28"/>
          <w:szCs w:val="28"/>
        </w:rPr>
        <w:t>опасные и ядерно</w:t>
      </w:r>
      <w:r w:rsidR="00780201">
        <w:rPr>
          <w:sz w:val="28"/>
          <w:szCs w:val="28"/>
        </w:rPr>
        <w:t>-</w:t>
      </w:r>
      <w:r w:rsidRPr="00342D10">
        <w:rPr>
          <w:sz w:val="28"/>
          <w:szCs w:val="28"/>
        </w:rPr>
        <w:t xml:space="preserve">опасные производства и объекты, гидротехнические сооружения чрезвычайно высокой опасности и гидротехнические сооружения высокой опасности, </w:t>
      </w:r>
      <w:r w:rsidRPr="00342D10">
        <w:rPr>
          <w:spacing w:val="2"/>
          <w:sz w:val="28"/>
          <w:szCs w:val="28"/>
          <w:shd w:val="clear" w:color="auto" w:fill="FFFFFF"/>
        </w:rPr>
        <w:t>за исключением организаций, не имеющих мобилизационных заданий (заказов) и не входящих в перечень организаций, обеспечивающих выполнение мероприятий местного уровня по гражданской обороне.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 xml:space="preserve">Администрация </w:t>
      </w:r>
      <w:r w:rsidR="001E3771">
        <w:rPr>
          <w:sz w:val="28"/>
          <w:szCs w:val="28"/>
        </w:rPr>
        <w:t xml:space="preserve">Таврического муниципального района </w:t>
      </w:r>
      <w:r w:rsidRPr="00342D10">
        <w:rPr>
          <w:sz w:val="28"/>
          <w:szCs w:val="28"/>
        </w:rPr>
        <w:t>может создавать, содержать и организовывать деятельность нештатных аварийно-спасательных формирований для выполнения мероприятий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 xml:space="preserve">Администрация </w:t>
      </w:r>
      <w:r w:rsidR="001E3771">
        <w:rPr>
          <w:sz w:val="28"/>
          <w:szCs w:val="28"/>
        </w:rPr>
        <w:t>Таврического муниципального района</w:t>
      </w:r>
      <w:r w:rsidRPr="00342D10">
        <w:rPr>
          <w:sz w:val="28"/>
          <w:szCs w:val="28"/>
        </w:rPr>
        <w:t xml:space="preserve"> на территории </w:t>
      </w:r>
      <w:r w:rsidR="001E3771">
        <w:rPr>
          <w:sz w:val="28"/>
          <w:szCs w:val="28"/>
        </w:rPr>
        <w:t>Таврического муниципального района</w:t>
      </w:r>
      <w:r w:rsidRPr="00342D10">
        <w:rPr>
          <w:sz w:val="28"/>
          <w:szCs w:val="28"/>
        </w:rPr>
        <w:t xml:space="preserve"> вправе: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определять организации, находящиеся в муниципальной собственности, которые создают нештатные аварийно-спасательные формирования;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организовывать создание, подготовку и оснащение нештатных аварийно- спасательных формирований;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lastRenderedPageBreak/>
        <w:t>вести реестры организаций, создающих нештатные аварийно-спасательные формирования, и осуществлять их учет;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организовывать планирование применения нештатных аварийно- спасательных формирований.</w:t>
      </w:r>
    </w:p>
    <w:p w:rsidR="007E3DE0" w:rsidRPr="00342D10" w:rsidRDefault="004F4DAF">
      <w:pPr>
        <w:tabs>
          <w:tab w:val="left" w:pos="1118"/>
        </w:tabs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2.2.3. Общественные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7E3DE0" w:rsidRPr="00342D10" w:rsidRDefault="004F4DAF">
      <w:pPr>
        <w:tabs>
          <w:tab w:val="left" w:pos="1069"/>
        </w:tabs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2.3. Нештатные формирования по обеспечению выполнения мероприятий по гражданской обороне создаются организациями, отнесенными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 xml:space="preserve">Администрация </w:t>
      </w:r>
      <w:r w:rsidR="006534E3">
        <w:rPr>
          <w:sz w:val="28"/>
          <w:szCs w:val="28"/>
        </w:rPr>
        <w:t>Таврического муниципального района</w:t>
      </w:r>
      <w:r w:rsidRPr="00342D10">
        <w:rPr>
          <w:sz w:val="28"/>
          <w:szCs w:val="28"/>
        </w:rPr>
        <w:t xml:space="preserve"> может создавать, содержать и организовывать деятельность нештатных формирований по обеспечению выполнения мероприятий по гражданской обороне на территории </w:t>
      </w:r>
      <w:r w:rsidR="006534E3">
        <w:rPr>
          <w:sz w:val="28"/>
          <w:szCs w:val="28"/>
        </w:rPr>
        <w:t>Таврического муниципального района</w:t>
      </w:r>
      <w:r w:rsidRPr="00342D10">
        <w:rPr>
          <w:sz w:val="28"/>
          <w:szCs w:val="28"/>
        </w:rPr>
        <w:t xml:space="preserve"> в соответствии с план</w:t>
      </w:r>
      <w:r w:rsidR="00780201">
        <w:rPr>
          <w:sz w:val="28"/>
          <w:szCs w:val="28"/>
        </w:rPr>
        <w:t>о</w:t>
      </w:r>
      <w:r w:rsidRPr="00342D10">
        <w:rPr>
          <w:sz w:val="28"/>
          <w:szCs w:val="28"/>
        </w:rPr>
        <w:t>м гражданской обороны и защиты населения, план</w:t>
      </w:r>
      <w:r w:rsidR="00780201">
        <w:rPr>
          <w:sz w:val="28"/>
          <w:szCs w:val="28"/>
        </w:rPr>
        <w:t>о</w:t>
      </w:r>
      <w:r w:rsidRPr="00342D10">
        <w:rPr>
          <w:sz w:val="28"/>
          <w:szCs w:val="28"/>
        </w:rPr>
        <w:t>м действий по предупреждению и ликвидации чрезвычайных ситуаций.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 xml:space="preserve">Администрация </w:t>
      </w:r>
      <w:r w:rsidR="006534E3">
        <w:rPr>
          <w:sz w:val="28"/>
          <w:szCs w:val="28"/>
        </w:rPr>
        <w:t xml:space="preserve">Таврического муниципального района </w:t>
      </w:r>
      <w:r w:rsidRPr="00342D10">
        <w:rPr>
          <w:sz w:val="28"/>
          <w:szCs w:val="28"/>
        </w:rPr>
        <w:t xml:space="preserve"> в отношении организаций, находящихся в её ведении, в пределах своих полномочий:</w:t>
      </w:r>
    </w:p>
    <w:p w:rsidR="00DE3D92" w:rsidRPr="00342D10" w:rsidRDefault="004F4DAF" w:rsidP="00780201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определяет организации, создающие нештатные формирования по обеспечению выполнения мероприятий по гражданской обороне;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организует поддержание в состоянии готовности нештатных формирований по обеспечению выполнения мероприятий по гражданской обороне;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организует подготовку и обучение личного состава нештатных формирований по обеспечению выполнения мероприятий по гражданской обороне;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создаёт и содержит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Организации: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осуществляют обучение личного состава нештатных формирований по обеспечению выполнения мероприятий по гражданской обороне;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 xml:space="preserve">Нештатные формирования по обеспечению выполнения мероприятий </w:t>
      </w:r>
      <w:r w:rsidRPr="00342D10">
        <w:rPr>
          <w:sz w:val="28"/>
          <w:szCs w:val="28"/>
        </w:rPr>
        <w:lastRenderedPageBreak/>
        <w:t>по гражданской обороне создаются, оснащаются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№ 701.</w:t>
      </w:r>
    </w:p>
    <w:p w:rsidR="007E3DE0" w:rsidRPr="00342D10" w:rsidRDefault="004F4DAF" w:rsidP="006534E3">
      <w:pPr>
        <w:tabs>
          <w:tab w:val="left" w:pos="1127"/>
        </w:tabs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 xml:space="preserve">2.4. Спасательные службы гражданской обороны </w:t>
      </w:r>
      <w:r w:rsidR="006534E3">
        <w:rPr>
          <w:sz w:val="28"/>
          <w:szCs w:val="28"/>
        </w:rPr>
        <w:t>Таврического муниципального района</w:t>
      </w:r>
      <w:r w:rsidRPr="00342D10">
        <w:rPr>
          <w:sz w:val="28"/>
          <w:szCs w:val="28"/>
        </w:rPr>
        <w:t xml:space="preserve"> создаются по решению</w:t>
      </w:r>
      <w:r w:rsidR="006534E3">
        <w:rPr>
          <w:sz w:val="28"/>
          <w:szCs w:val="28"/>
        </w:rPr>
        <w:t xml:space="preserve"> Главы Таврического муниципального района</w:t>
      </w:r>
      <w:r w:rsidRPr="00342D10">
        <w:rPr>
          <w:sz w:val="28"/>
          <w:szCs w:val="28"/>
        </w:rPr>
        <w:t xml:space="preserve"> на основании расчета объема и характера задач, выполняемых в соответствии с планом гражданской обороны и защиты населения.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 xml:space="preserve">Организация и порядок деятельности спасательных служб гражданской обороны определяются </w:t>
      </w:r>
      <w:r w:rsidR="006534E3">
        <w:rPr>
          <w:sz w:val="28"/>
          <w:szCs w:val="28"/>
        </w:rPr>
        <w:t xml:space="preserve">Главой  Таврического </w:t>
      </w:r>
      <w:r w:rsidRPr="00342D10">
        <w:rPr>
          <w:sz w:val="28"/>
          <w:szCs w:val="28"/>
        </w:rPr>
        <w:t xml:space="preserve"> </w:t>
      </w:r>
      <w:r w:rsidR="006534E3">
        <w:rPr>
          <w:sz w:val="28"/>
          <w:szCs w:val="28"/>
        </w:rPr>
        <w:t xml:space="preserve">муниципального района </w:t>
      </w:r>
      <w:r w:rsidRPr="00342D10">
        <w:rPr>
          <w:sz w:val="28"/>
          <w:szCs w:val="28"/>
        </w:rPr>
        <w:t>в соответствии с положением о спасательных службах.</w:t>
      </w:r>
    </w:p>
    <w:p w:rsidR="007E3DE0" w:rsidRPr="00342D10" w:rsidRDefault="004F4DAF">
      <w:pPr>
        <w:widowControl/>
        <w:ind w:firstLine="709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 xml:space="preserve">Перечень спасательных служб (по предназначению) гражданской обороны, создаваемые на территории </w:t>
      </w:r>
      <w:r w:rsidR="006534E3">
        <w:rPr>
          <w:sz w:val="28"/>
          <w:szCs w:val="28"/>
        </w:rPr>
        <w:t xml:space="preserve">Таврического муниципального района </w:t>
      </w:r>
      <w:r w:rsidRPr="00342D10">
        <w:rPr>
          <w:sz w:val="28"/>
          <w:szCs w:val="28"/>
        </w:rPr>
        <w:t>:</w:t>
      </w:r>
    </w:p>
    <w:p w:rsidR="006534E3" w:rsidRDefault="006534E3">
      <w:pPr>
        <w:widowControl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оповещения и связи;</w:t>
      </w:r>
    </w:p>
    <w:p w:rsidR="007E3DE0" w:rsidRPr="00342D10" w:rsidRDefault="004F4DAF">
      <w:pPr>
        <w:widowControl/>
        <w:ind w:firstLine="709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коммунально-техническ</w:t>
      </w:r>
      <w:r w:rsidR="006534E3">
        <w:rPr>
          <w:sz w:val="28"/>
          <w:szCs w:val="28"/>
        </w:rPr>
        <w:t>ая</w:t>
      </w:r>
      <w:r w:rsidRPr="00342D10">
        <w:rPr>
          <w:sz w:val="28"/>
          <w:szCs w:val="28"/>
        </w:rPr>
        <w:t>;</w:t>
      </w:r>
    </w:p>
    <w:p w:rsidR="006534E3" w:rsidRDefault="006534E3">
      <w:pPr>
        <w:widowControl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инженерно-дорожная;</w:t>
      </w:r>
    </w:p>
    <w:p w:rsidR="006534E3" w:rsidRDefault="006534E3">
      <w:pPr>
        <w:widowControl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защиты животных и растений;</w:t>
      </w:r>
    </w:p>
    <w:p w:rsidR="006534E3" w:rsidRDefault="006534E3">
      <w:pPr>
        <w:widowControl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энергетики и светомаскировки;</w:t>
      </w:r>
    </w:p>
    <w:p w:rsidR="006534E3" w:rsidRPr="00342D10" w:rsidRDefault="006534E3" w:rsidP="006534E3">
      <w:pPr>
        <w:widowControl/>
        <w:ind w:firstLine="709"/>
        <w:jc w:val="both"/>
        <w:textAlignment w:val="auto"/>
        <w:rPr>
          <w:b/>
          <w:bCs/>
          <w:sz w:val="28"/>
          <w:szCs w:val="28"/>
        </w:rPr>
      </w:pPr>
      <w:r>
        <w:rPr>
          <w:sz w:val="28"/>
          <w:szCs w:val="28"/>
        </w:rPr>
        <w:t>торговли и питания.</w:t>
      </w:r>
      <w:bookmarkStart w:id="4" w:name="bookmark57"/>
    </w:p>
    <w:p w:rsidR="00871733" w:rsidRDefault="00871733">
      <w:pPr>
        <w:widowControl/>
        <w:ind w:firstLine="709"/>
        <w:jc w:val="both"/>
        <w:textAlignment w:val="auto"/>
        <w:rPr>
          <w:b/>
          <w:bCs/>
          <w:sz w:val="28"/>
          <w:szCs w:val="28"/>
        </w:rPr>
      </w:pPr>
    </w:p>
    <w:p w:rsidR="007E3DE0" w:rsidRPr="00342D10" w:rsidRDefault="006534E3">
      <w:pPr>
        <w:widowControl/>
        <w:ind w:firstLine="709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4F4DAF" w:rsidRPr="00342D10">
        <w:rPr>
          <w:b/>
          <w:bCs/>
          <w:sz w:val="28"/>
          <w:szCs w:val="28"/>
        </w:rPr>
        <w:t xml:space="preserve"> Основные задачи сил гражданской обороны</w:t>
      </w:r>
      <w:bookmarkEnd w:id="4"/>
    </w:p>
    <w:p w:rsidR="007E3DE0" w:rsidRPr="00342D10" w:rsidRDefault="007E3DE0">
      <w:pPr>
        <w:widowControl/>
        <w:ind w:firstLine="709"/>
        <w:jc w:val="both"/>
        <w:textAlignment w:val="auto"/>
        <w:rPr>
          <w:b/>
          <w:bCs/>
          <w:sz w:val="28"/>
          <w:szCs w:val="28"/>
        </w:rPr>
      </w:pPr>
    </w:p>
    <w:p w:rsidR="007E3DE0" w:rsidRPr="00342D10" w:rsidRDefault="004F4DAF">
      <w:pPr>
        <w:widowControl/>
        <w:ind w:firstLine="709"/>
        <w:jc w:val="both"/>
        <w:textAlignment w:val="auto"/>
        <w:rPr>
          <w:sz w:val="28"/>
          <w:szCs w:val="28"/>
        </w:rPr>
      </w:pPr>
      <w:r w:rsidRPr="00342D10">
        <w:rPr>
          <w:bCs/>
          <w:sz w:val="28"/>
          <w:szCs w:val="28"/>
        </w:rPr>
        <w:t xml:space="preserve">3.1. Основными задачами сил гражданской обороны </w:t>
      </w:r>
      <w:r w:rsidR="006534E3">
        <w:rPr>
          <w:bCs/>
          <w:sz w:val="28"/>
          <w:szCs w:val="28"/>
        </w:rPr>
        <w:t xml:space="preserve">Таврического муниципального района </w:t>
      </w:r>
      <w:r w:rsidRPr="00342D10">
        <w:rPr>
          <w:bCs/>
          <w:sz w:val="28"/>
          <w:szCs w:val="28"/>
        </w:rPr>
        <w:t>являются:</w:t>
      </w:r>
    </w:p>
    <w:p w:rsidR="007E3DE0" w:rsidRPr="00342D10" w:rsidRDefault="004F4DAF">
      <w:pPr>
        <w:tabs>
          <w:tab w:val="left" w:pos="1534"/>
        </w:tabs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3.1.1. Для подразделений Государ</w:t>
      </w:r>
      <w:r w:rsidR="006534E3">
        <w:rPr>
          <w:sz w:val="28"/>
          <w:szCs w:val="28"/>
        </w:rPr>
        <w:t>ственной противопожарной службы</w:t>
      </w:r>
      <w:r w:rsidRPr="00342D10">
        <w:rPr>
          <w:sz w:val="28"/>
          <w:szCs w:val="28"/>
        </w:rPr>
        <w:t>: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организация и осуществление профилактики пожаров;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спасение людей и имущества при пожарах, оказание первой помощи;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организация и осуществление тушения пожаров и проведения аварийно- спасательных работ.</w:t>
      </w:r>
    </w:p>
    <w:p w:rsidR="007E3DE0" w:rsidRPr="00342D10" w:rsidRDefault="004F4DAF">
      <w:pPr>
        <w:tabs>
          <w:tab w:val="left" w:pos="0"/>
        </w:tabs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3.1.2. Для аварийно-спасательных служб, аварийно-спасательных формирований: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поддержание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контроль за готовностью обслуживаемых объектов и территорий к проведению на них работ по ликвидации чрезвычайных ситуаций;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ликвидация чрезвычайных ситуаций на обслуживаемых объектах или территориях.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lastRenderedPageBreak/>
        <w:t>Кроме того, в соответствии с законодательством Российской Федерации на аварийно-спасательные службы, аварийно-спасательные формирования могут возлагаться задачи по: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участию в разработке планов действий по предупреждению и ликвидации чрезвычайных ситуаций на обслуживаемых объектах и территориях;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участию в разработке нормативных документов по вопросам организации и проведения аварийно-спасательных и неотложных работ;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выработке предложений органам государственной власти по вопросам правового и технического обеспечения деятельности аварийно-спасательных служб, аварийно-спасательных формирований, социальной защиты спасателей и других работников аварийно-спасательных служб, аварийно- спасательных формирований.</w:t>
      </w:r>
    </w:p>
    <w:p w:rsidR="007E3DE0" w:rsidRPr="00342D10" w:rsidRDefault="004F4DAF">
      <w:pPr>
        <w:tabs>
          <w:tab w:val="left" w:pos="1491"/>
        </w:tabs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3.1.3. Для нештатных формирований по обеспечению выполнения мероприятий по гражданской обороне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санитарная обработка населения, специальная обработка техники, зданий и обеззараживание территорий;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участие в</w:t>
      </w:r>
      <w:r w:rsidR="00780201">
        <w:rPr>
          <w:sz w:val="28"/>
          <w:szCs w:val="28"/>
        </w:rPr>
        <w:t xml:space="preserve"> </w:t>
      </w:r>
      <w:r w:rsidRPr="00342D10">
        <w:rPr>
          <w:sz w:val="28"/>
          <w:szCs w:val="28"/>
        </w:rPr>
        <w:t>восстановлении функционирования объектов жизнеобеспечения населения;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ремонт и восстановление поврежденных защитных сооружений;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обеспечение мероприятий по гражданской обороне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 xml:space="preserve">3.1.4. Для спасательных служб гражданской обороны </w:t>
      </w:r>
      <w:r w:rsidR="004F0CC9">
        <w:rPr>
          <w:sz w:val="28"/>
          <w:szCs w:val="28"/>
        </w:rPr>
        <w:t>Таврического муниципального района</w:t>
      </w:r>
      <w:r w:rsidRPr="00342D10">
        <w:rPr>
          <w:sz w:val="28"/>
          <w:szCs w:val="28"/>
        </w:rPr>
        <w:t xml:space="preserve"> выполнение специальных действий в области гражданской обороны: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E3DE0" w:rsidRPr="00342D10" w:rsidRDefault="004F4DAF">
      <w:pPr>
        <w:ind w:left="760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обеспечение выдачи населению средств индивидуальной защиты; обслуживание защитных сооружений;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проведение мероприятий по световой маскировке и другим видам маскировки;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 xml:space="preserve">первоочередное жизнеобеспечение населения, пострадавшего при </w:t>
      </w:r>
      <w:r w:rsidRPr="00342D10">
        <w:rPr>
          <w:sz w:val="28"/>
          <w:szCs w:val="28"/>
        </w:rPr>
        <w:lastRenderedPageBreak/>
        <w:t>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борьба с пожарами, возникшими при военных конфликтах или вследствие этих конфликтов;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срочное восстановление функционирования необходимых коммунальных служб в военное время;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срочное захоронение трупов в военное время;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иные специальные действия в целях выполнения основных задач в области гражданской обороны.</w:t>
      </w:r>
    </w:p>
    <w:p w:rsidR="007E3DE0" w:rsidRPr="00342D10" w:rsidRDefault="007E3DE0">
      <w:pPr>
        <w:ind w:firstLine="760"/>
        <w:jc w:val="both"/>
        <w:textAlignment w:val="auto"/>
        <w:rPr>
          <w:sz w:val="28"/>
          <w:szCs w:val="28"/>
        </w:rPr>
      </w:pPr>
    </w:p>
    <w:p w:rsidR="007E3DE0" w:rsidRPr="00342D10" w:rsidRDefault="004F4DAF">
      <w:pPr>
        <w:widowControl/>
        <w:ind w:firstLine="709"/>
        <w:jc w:val="both"/>
        <w:textAlignment w:val="auto"/>
        <w:rPr>
          <w:b/>
          <w:bCs/>
          <w:sz w:val="28"/>
          <w:szCs w:val="28"/>
        </w:rPr>
      </w:pPr>
      <w:r w:rsidRPr="00342D10">
        <w:rPr>
          <w:b/>
          <w:bCs/>
          <w:sz w:val="28"/>
          <w:szCs w:val="28"/>
        </w:rPr>
        <w:t xml:space="preserve">4. </w:t>
      </w:r>
      <w:bookmarkStart w:id="5" w:name="bookmark58"/>
      <w:r w:rsidRPr="00342D10">
        <w:rPr>
          <w:b/>
          <w:bCs/>
          <w:sz w:val="28"/>
          <w:szCs w:val="28"/>
        </w:rPr>
        <w:t>Порядок создания сил гражданской обороны</w:t>
      </w:r>
      <w:bookmarkEnd w:id="5"/>
    </w:p>
    <w:p w:rsidR="007E3DE0" w:rsidRPr="00342D10" w:rsidRDefault="007E3DE0">
      <w:pPr>
        <w:widowControl/>
        <w:ind w:firstLine="709"/>
        <w:jc w:val="both"/>
        <w:textAlignment w:val="auto"/>
        <w:rPr>
          <w:bCs/>
          <w:sz w:val="28"/>
          <w:szCs w:val="28"/>
        </w:rPr>
      </w:pPr>
    </w:p>
    <w:p w:rsidR="007E3DE0" w:rsidRPr="00342D10" w:rsidRDefault="004F4DAF">
      <w:pPr>
        <w:widowControl/>
        <w:ind w:firstLine="709"/>
        <w:jc w:val="both"/>
        <w:textAlignment w:val="auto"/>
        <w:rPr>
          <w:sz w:val="28"/>
          <w:szCs w:val="28"/>
        </w:rPr>
      </w:pPr>
      <w:r w:rsidRPr="00342D10">
        <w:rPr>
          <w:bCs/>
          <w:sz w:val="28"/>
          <w:szCs w:val="28"/>
        </w:rPr>
        <w:t xml:space="preserve">4.1. Силы гражданской обороны </w:t>
      </w:r>
      <w:r w:rsidR="004F0CC9">
        <w:rPr>
          <w:bCs/>
          <w:sz w:val="28"/>
          <w:szCs w:val="28"/>
        </w:rPr>
        <w:t>Таврического муниципального района</w:t>
      </w:r>
      <w:r w:rsidRPr="00342D10">
        <w:rPr>
          <w:bCs/>
          <w:sz w:val="28"/>
          <w:szCs w:val="28"/>
        </w:rPr>
        <w:t xml:space="preserve"> создаются </w:t>
      </w:r>
      <w:r w:rsidR="004F0CC9">
        <w:rPr>
          <w:bCs/>
          <w:sz w:val="28"/>
          <w:szCs w:val="28"/>
        </w:rPr>
        <w:t xml:space="preserve">Администрацией Таврического муниципального района </w:t>
      </w:r>
      <w:r w:rsidRPr="00342D10">
        <w:rPr>
          <w:sz w:val="28"/>
          <w:szCs w:val="28"/>
        </w:rPr>
        <w:t>и организациями в соответствии с законодательством Российской Федерации.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Оснащение формирований осуществляется в соответствии с нормами оснащения (табелизации) формирований специальной техникой, оборудованием, снаряжением, инструментами и материалами, утверждаемыми руководителями, их создающими, в соответствии с Порядком создания нештатных аварийно- спасательных формирований, утвержденным приказом МЧС России от 23.12.2005 № 999,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№ 701, и с учетом методических рекомендаций по созданию, подготовке, оснащению и применению сил гражданской обороны.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 xml:space="preserve">Функции, полномочия и порядок функционирования сил гражданской обороны </w:t>
      </w:r>
      <w:r w:rsidR="004F0CC9">
        <w:rPr>
          <w:sz w:val="28"/>
          <w:szCs w:val="28"/>
        </w:rPr>
        <w:t>Таврического муниципального района</w:t>
      </w:r>
      <w:r w:rsidRPr="00342D10">
        <w:rPr>
          <w:sz w:val="28"/>
          <w:szCs w:val="28"/>
        </w:rPr>
        <w:t xml:space="preserve"> определяются положениями (уставами) о них.</w:t>
      </w:r>
    </w:p>
    <w:p w:rsidR="007E3DE0" w:rsidRPr="00342D10" w:rsidRDefault="004F4DAF">
      <w:pPr>
        <w:tabs>
          <w:tab w:val="left" w:pos="1263"/>
        </w:tabs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 xml:space="preserve">4.2. Администрация </w:t>
      </w:r>
      <w:r w:rsidR="004F0CC9">
        <w:rPr>
          <w:sz w:val="28"/>
          <w:szCs w:val="28"/>
        </w:rPr>
        <w:t xml:space="preserve">Таврического муниципального района </w:t>
      </w:r>
      <w:r w:rsidRPr="00342D10">
        <w:rPr>
          <w:sz w:val="28"/>
          <w:szCs w:val="28"/>
        </w:rPr>
        <w:t xml:space="preserve">может создавать, содержать и организовывать деятельность нештатных аварийно-спасательных формирований и нештатных формирований по обеспечению выполнения мероприятий по гражданской обороне для выполнения мероприятий на территории </w:t>
      </w:r>
      <w:r w:rsidR="004F0CC9">
        <w:rPr>
          <w:sz w:val="28"/>
          <w:szCs w:val="28"/>
        </w:rPr>
        <w:t>Таврического муниципального района</w:t>
      </w:r>
      <w:r w:rsidRPr="00342D10">
        <w:rPr>
          <w:sz w:val="28"/>
          <w:szCs w:val="28"/>
        </w:rPr>
        <w:t xml:space="preserve"> в соответствии с планом гражданской обороны и защиты населения, планом действий по предупреждению и ликвидации чрезвычайных ситуаций.</w:t>
      </w:r>
    </w:p>
    <w:p w:rsidR="007E3DE0" w:rsidRPr="00342D10" w:rsidRDefault="007E3DE0">
      <w:pPr>
        <w:tabs>
          <w:tab w:val="left" w:pos="1263"/>
        </w:tabs>
        <w:ind w:firstLine="760"/>
        <w:jc w:val="both"/>
        <w:textAlignment w:val="auto"/>
        <w:rPr>
          <w:sz w:val="28"/>
          <w:szCs w:val="28"/>
        </w:rPr>
      </w:pPr>
    </w:p>
    <w:p w:rsidR="007E3DE0" w:rsidRPr="00342D10" w:rsidRDefault="007E3DE0">
      <w:pPr>
        <w:widowControl/>
        <w:suppressAutoHyphens w:val="0"/>
        <w:rPr>
          <w:b/>
          <w:bCs/>
          <w:sz w:val="28"/>
          <w:szCs w:val="28"/>
        </w:rPr>
      </w:pPr>
      <w:bookmarkStart w:id="6" w:name="bookmark59"/>
    </w:p>
    <w:p w:rsidR="007E3DE0" w:rsidRPr="00342D10" w:rsidRDefault="004F4DAF">
      <w:pPr>
        <w:pageBreakBefore/>
        <w:widowControl/>
        <w:ind w:firstLine="709"/>
        <w:jc w:val="both"/>
        <w:textAlignment w:val="auto"/>
        <w:rPr>
          <w:b/>
          <w:bCs/>
          <w:sz w:val="28"/>
          <w:szCs w:val="28"/>
        </w:rPr>
      </w:pPr>
      <w:r w:rsidRPr="00342D10">
        <w:rPr>
          <w:b/>
          <w:bCs/>
          <w:sz w:val="28"/>
          <w:szCs w:val="28"/>
        </w:rPr>
        <w:lastRenderedPageBreak/>
        <w:t>5. Применение сил гражданской обороны</w:t>
      </w:r>
      <w:bookmarkEnd w:id="6"/>
    </w:p>
    <w:p w:rsidR="007E3DE0" w:rsidRPr="00342D10" w:rsidRDefault="007E3DE0">
      <w:pPr>
        <w:widowControl/>
        <w:ind w:firstLine="709"/>
        <w:jc w:val="both"/>
        <w:textAlignment w:val="auto"/>
        <w:rPr>
          <w:bCs/>
          <w:sz w:val="28"/>
          <w:szCs w:val="28"/>
        </w:rPr>
      </w:pPr>
    </w:p>
    <w:p w:rsidR="007E3DE0" w:rsidRPr="00342D10" w:rsidRDefault="004F4DAF">
      <w:pPr>
        <w:widowControl/>
        <w:ind w:firstLine="709"/>
        <w:jc w:val="both"/>
        <w:textAlignment w:val="auto"/>
        <w:rPr>
          <w:sz w:val="28"/>
          <w:szCs w:val="28"/>
        </w:rPr>
      </w:pPr>
      <w:r w:rsidRPr="00342D10">
        <w:rPr>
          <w:bCs/>
          <w:sz w:val="28"/>
          <w:szCs w:val="28"/>
        </w:rPr>
        <w:t>5.1. Применение сил гражданской обороны заключается в их привлечении</w:t>
      </w:r>
      <w:r w:rsidR="004F0CC9">
        <w:rPr>
          <w:bCs/>
          <w:sz w:val="28"/>
          <w:szCs w:val="28"/>
        </w:rPr>
        <w:t xml:space="preserve"> </w:t>
      </w:r>
      <w:r w:rsidRPr="00342D10">
        <w:rPr>
          <w:bCs/>
          <w:sz w:val="28"/>
          <w:szCs w:val="28"/>
        </w:rPr>
        <w:t>к</w:t>
      </w:r>
      <w:r w:rsidRPr="00342D10">
        <w:rPr>
          <w:sz w:val="28"/>
          <w:szCs w:val="28"/>
        </w:rPr>
        <w:t xml:space="preserve">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7E3DE0" w:rsidRPr="00342D10" w:rsidRDefault="004F4DAF">
      <w:pPr>
        <w:tabs>
          <w:tab w:val="left" w:pos="1484"/>
        </w:tabs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5.1.1.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 гражданской обороны;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7E3DE0" w:rsidRPr="00342D10" w:rsidRDefault="004F4DAF">
      <w:pPr>
        <w:tabs>
          <w:tab w:val="left" w:pos="1514"/>
        </w:tabs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5.1.2. Содержание аварийно-спасательных работ включает в себя: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ведение разведки маршрутов выдвижения формирований и участков (объектов) работ;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локализация и тушение пожаров на участках (объектах) работ и путях выдвижения к ним;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вскрытие разрушенных, поврежденных и заваленных защитных сооружений и спасение находящихся в них людей;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подача воздуха в заваленные защитные сооружения;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оказание первой помощи пораженным и эвакуация их в медицинские организации;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вывод (вывоз) населения из опасных мест в безопасные районы;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санитарная обработка населения, обеззараживание зданий и сооружений, специальная обработка техники и территорий.</w:t>
      </w:r>
    </w:p>
    <w:p w:rsidR="007E3DE0" w:rsidRPr="00342D10" w:rsidRDefault="004F4DAF">
      <w:pPr>
        <w:tabs>
          <w:tab w:val="left" w:pos="1487"/>
        </w:tabs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5.1.3. Другими неотложными работами при ликвидации чрезвычайных ситуаций является деятельность по всестороннему обеспечению аварийно- 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Содержание других неотложных работ включает в себя: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прокладку колонных путей и устройство проездов (проходов) в завалах и зонах заражения;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 xml:space="preserve">локализацию аварий на газовых, энергетических водопроводных, </w:t>
      </w:r>
      <w:r w:rsidRPr="00342D10">
        <w:rPr>
          <w:sz w:val="28"/>
          <w:szCs w:val="28"/>
        </w:rPr>
        <w:lastRenderedPageBreak/>
        <w:t>канализационных и технологических сетях в целях создания условий для проведения спасательных работ;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обнаружение, обезвреживание и уничтожение невзорвавшихся боеприпасов в обычном снаряжении и других взрывоопасных предметов;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ремонт и восстановление поврежденных защитных сооружений гражданской обороны.</w:t>
      </w:r>
    </w:p>
    <w:p w:rsidR="007E3DE0" w:rsidRPr="00342D10" w:rsidRDefault="004F4DAF">
      <w:pPr>
        <w:tabs>
          <w:tab w:val="left" w:pos="1281"/>
        </w:tabs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5.2. 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плане гражданской обороны и защиты населения.</w:t>
      </w:r>
    </w:p>
    <w:p w:rsidR="007E3DE0" w:rsidRPr="00342D10" w:rsidRDefault="004F4DAF">
      <w:pPr>
        <w:tabs>
          <w:tab w:val="left" w:pos="1263"/>
        </w:tabs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 xml:space="preserve">5.3. Привлечение сил гражданской обороны </w:t>
      </w:r>
      <w:r w:rsidR="00780201">
        <w:rPr>
          <w:sz w:val="28"/>
          <w:szCs w:val="28"/>
        </w:rPr>
        <w:t>Таврического муниципального района</w:t>
      </w:r>
      <w:r w:rsidRPr="00342D10">
        <w:rPr>
          <w:sz w:val="28"/>
          <w:szCs w:val="28"/>
        </w:rPr>
        <w:t xml:space="preserve"> к выполнению задач в области гражданской обороны и ликвидации чрезвычайной ситуации межмуниципального характера осуществляется в соответствии с планами гражданской обороны и защиты населения </w:t>
      </w:r>
      <w:r w:rsidR="004F0CC9">
        <w:rPr>
          <w:sz w:val="28"/>
          <w:szCs w:val="28"/>
        </w:rPr>
        <w:t xml:space="preserve">Омской </w:t>
      </w:r>
      <w:r w:rsidRPr="00342D10">
        <w:rPr>
          <w:sz w:val="28"/>
          <w:szCs w:val="28"/>
        </w:rPr>
        <w:t xml:space="preserve">кой области по решению руководителя гражданской обороны </w:t>
      </w:r>
      <w:r w:rsidR="004F0CC9">
        <w:rPr>
          <w:sz w:val="28"/>
          <w:szCs w:val="28"/>
        </w:rPr>
        <w:t xml:space="preserve">Омской </w:t>
      </w:r>
      <w:r w:rsidRPr="00342D10">
        <w:rPr>
          <w:sz w:val="28"/>
          <w:szCs w:val="28"/>
        </w:rPr>
        <w:t xml:space="preserve"> области в соответствии с Федеральным законом от 12 февраля 1998 года </w:t>
      </w:r>
      <w:r w:rsidR="004F0CC9">
        <w:rPr>
          <w:sz w:val="28"/>
          <w:szCs w:val="28"/>
        </w:rPr>
        <w:t xml:space="preserve"> </w:t>
      </w:r>
      <w:r w:rsidRPr="00342D10">
        <w:rPr>
          <w:sz w:val="28"/>
          <w:szCs w:val="28"/>
        </w:rPr>
        <w:t>№ 28-ФЗ «О гражданской обороне».</w:t>
      </w:r>
    </w:p>
    <w:p w:rsidR="007E3DE0" w:rsidRPr="00342D10" w:rsidRDefault="007E3DE0">
      <w:pPr>
        <w:tabs>
          <w:tab w:val="left" w:pos="1263"/>
        </w:tabs>
        <w:ind w:firstLine="760"/>
        <w:jc w:val="both"/>
        <w:textAlignment w:val="auto"/>
        <w:rPr>
          <w:sz w:val="28"/>
          <w:szCs w:val="28"/>
        </w:rPr>
      </w:pPr>
    </w:p>
    <w:p w:rsidR="007E3DE0" w:rsidRPr="00342D10" w:rsidRDefault="004F4DAF">
      <w:pPr>
        <w:widowControl/>
        <w:ind w:firstLine="709"/>
        <w:jc w:val="both"/>
        <w:textAlignment w:val="auto"/>
        <w:rPr>
          <w:b/>
          <w:bCs/>
          <w:sz w:val="28"/>
          <w:szCs w:val="28"/>
        </w:rPr>
      </w:pPr>
      <w:bookmarkStart w:id="7" w:name="bookmark60"/>
      <w:r w:rsidRPr="00342D10">
        <w:rPr>
          <w:b/>
          <w:bCs/>
          <w:sz w:val="28"/>
          <w:szCs w:val="28"/>
        </w:rPr>
        <w:t>6. Поддержание в готовности сил гражданской обороны</w:t>
      </w:r>
      <w:bookmarkEnd w:id="7"/>
    </w:p>
    <w:p w:rsidR="007E3DE0" w:rsidRPr="00342D10" w:rsidRDefault="007E3DE0">
      <w:pPr>
        <w:widowControl/>
        <w:ind w:firstLine="709"/>
        <w:jc w:val="both"/>
        <w:textAlignment w:val="auto"/>
        <w:rPr>
          <w:b/>
          <w:bCs/>
          <w:sz w:val="28"/>
          <w:szCs w:val="28"/>
        </w:rPr>
      </w:pPr>
    </w:p>
    <w:p w:rsidR="007E3DE0" w:rsidRPr="00342D10" w:rsidRDefault="004F4DAF">
      <w:pPr>
        <w:widowControl/>
        <w:ind w:firstLine="709"/>
        <w:jc w:val="both"/>
        <w:textAlignment w:val="auto"/>
        <w:rPr>
          <w:sz w:val="28"/>
          <w:szCs w:val="28"/>
        </w:rPr>
      </w:pPr>
      <w:r w:rsidRPr="00342D10">
        <w:rPr>
          <w:bCs/>
          <w:sz w:val="28"/>
          <w:szCs w:val="28"/>
        </w:rPr>
        <w:t>6.1. Подготовка и обучение личного состава сил гражданской обороны</w:t>
      </w:r>
      <w:r w:rsidRPr="00342D10">
        <w:rPr>
          <w:sz w:val="28"/>
          <w:szCs w:val="28"/>
        </w:rPr>
        <w:t xml:space="preserve"> </w:t>
      </w:r>
      <w:r w:rsidR="004F0CC9">
        <w:rPr>
          <w:sz w:val="28"/>
          <w:szCs w:val="28"/>
        </w:rPr>
        <w:t>Таврического муниципального района</w:t>
      </w:r>
      <w:r w:rsidRPr="00342D10">
        <w:rPr>
          <w:sz w:val="28"/>
          <w:szCs w:val="28"/>
        </w:rPr>
        <w:t xml:space="preserve">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:rsidR="007E3DE0" w:rsidRPr="00342D10" w:rsidRDefault="004F4DAF">
      <w:pPr>
        <w:tabs>
          <w:tab w:val="left" w:pos="1249"/>
        </w:tabs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 xml:space="preserve">6.2. Поддержание в постоянной готовности сил гражданской обороны </w:t>
      </w:r>
      <w:r w:rsidR="004F0CC9">
        <w:rPr>
          <w:sz w:val="28"/>
          <w:szCs w:val="28"/>
        </w:rPr>
        <w:t xml:space="preserve">Таврического муниципального района </w:t>
      </w:r>
      <w:r w:rsidRPr="00342D10">
        <w:rPr>
          <w:sz w:val="28"/>
          <w:szCs w:val="28"/>
        </w:rPr>
        <w:t>обеспечивается: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поддержанием профессиональной подготовки личного состава подразделений (формирований) на уровне, обеспечивающим выполнение задач, установленных разделом 3 настоящего Положения.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поддержанием в исправном состоянии специальных техники, оборудования, снаряжения, инструментов и материалов;</w:t>
      </w:r>
    </w:p>
    <w:p w:rsidR="007E3DE0" w:rsidRPr="00342D10" w:rsidRDefault="004F4DAF">
      <w:pPr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>планированием и проведением занятий и мероприятий оперативной подготовки (тренировок, учений).</w:t>
      </w:r>
    </w:p>
    <w:p w:rsidR="007E3DE0" w:rsidRPr="00342D10" w:rsidRDefault="004F4DAF">
      <w:pPr>
        <w:tabs>
          <w:tab w:val="left" w:pos="1258"/>
        </w:tabs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lastRenderedPageBreak/>
        <w:t xml:space="preserve">6.3. Контроль за уровнем готовности сил гражданской обороны </w:t>
      </w:r>
      <w:r w:rsidR="004F0CC9">
        <w:rPr>
          <w:sz w:val="28"/>
          <w:szCs w:val="28"/>
        </w:rPr>
        <w:t xml:space="preserve">Таврического муниципального района </w:t>
      </w:r>
      <w:r w:rsidRPr="00342D10">
        <w:rPr>
          <w:sz w:val="28"/>
          <w:szCs w:val="28"/>
        </w:rPr>
        <w:t xml:space="preserve">и выполнением задач по предупреждению и ликвидации чрезвычайных ситуаций в </w:t>
      </w:r>
      <w:r w:rsidR="001C3B17">
        <w:rPr>
          <w:sz w:val="28"/>
          <w:szCs w:val="28"/>
        </w:rPr>
        <w:t xml:space="preserve">Таврическом муниципальном районе </w:t>
      </w:r>
      <w:r w:rsidRPr="00342D10">
        <w:rPr>
          <w:sz w:val="28"/>
          <w:szCs w:val="28"/>
        </w:rPr>
        <w:t xml:space="preserve">осуществляет </w:t>
      </w:r>
      <w:r w:rsidR="004F0CC9">
        <w:rPr>
          <w:sz w:val="28"/>
          <w:szCs w:val="28"/>
        </w:rPr>
        <w:t>сектор по мобилизационной подготовке и защите населения от чрезвычайных ситуаций Администрации Таврического муниципального района</w:t>
      </w:r>
      <w:r w:rsidRPr="00342D10">
        <w:rPr>
          <w:sz w:val="28"/>
          <w:szCs w:val="28"/>
        </w:rPr>
        <w:t xml:space="preserve"> в ходе плановых мероприятий по проверке готовности и мероприятий оперативной подготовки в соответствии с планом основных мероприятий </w:t>
      </w:r>
      <w:r w:rsidR="00C401EB">
        <w:rPr>
          <w:sz w:val="28"/>
          <w:szCs w:val="28"/>
        </w:rPr>
        <w:t>Таврического муниципального района</w:t>
      </w:r>
      <w:r w:rsidRPr="00342D10">
        <w:rPr>
          <w:sz w:val="28"/>
          <w:szCs w:val="28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текущий год, а также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7E3DE0" w:rsidRPr="00342D10" w:rsidRDefault="007E3DE0">
      <w:pPr>
        <w:tabs>
          <w:tab w:val="left" w:pos="1258"/>
        </w:tabs>
        <w:ind w:firstLine="760"/>
        <w:jc w:val="both"/>
        <w:textAlignment w:val="auto"/>
        <w:rPr>
          <w:sz w:val="28"/>
          <w:szCs w:val="28"/>
        </w:rPr>
      </w:pPr>
    </w:p>
    <w:p w:rsidR="007E3DE0" w:rsidRPr="00342D10" w:rsidRDefault="004F4DAF">
      <w:pPr>
        <w:widowControl/>
        <w:ind w:firstLine="709"/>
        <w:jc w:val="both"/>
        <w:textAlignment w:val="auto"/>
        <w:rPr>
          <w:b/>
          <w:bCs/>
          <w:sz w:val="28"/>
          <w:szCs w:val="28"/>
        </w:rPr>
      </w:pPr>
      <w:bookmarkStart w:id="8" w:name="bookmark61"/>
      <w:r w:rsidRPr="00342D10">
        <w:rPr>
          <w:b/>
          <w:bCs/>
          <w:sz w:val="28"/>
          <w:szCs w:val="28"/>
        </w:rPr>
        <w:t>7. Обеспечение деятельности сил гражданской обороны</w:t>
      </w:r>
      <w:bookmarkEnd w:id="8"/>
    </w:p>
    <w:p w:rsidR="007E3DE0" w:rsidRPr="00342D10" w:rsidRDefault="007E3DE0">
      <w:pPr>
        <w:widowControl/>
        <w:ind w:firstLine="709"/>
        <w:jc w:val="both"/>
        <w:textAlignment w:val="auto"/>
        <w:rPr>
          <w:bCs/>
          <w:sz w:val="28"/>
          <w:szCs w:val="28"/>
        </w:rPr>
      </w:pPr>
    </w:p>
    <w:p w:rsidR="007E3DE0" w:rsidRPr="00342D10" w:rsidRDefault="004F4DAF">
      <w:pPr>
        <w:widowControl/>
        <w:ind w:firstLine="709"/>
        <w:jc w:val="both"/>
        <w:textAlignment w:val="auto"/>
        <w:rPr>
          <w:sz w:val="28"/>
          <w:szCs w:val="28"/>
        </w:rPr>
      </w:pPr>
      <w:r w:rsidRPr="00342D10">
        <w:rPr>
          <w:bCs/>
          <w:sz w:val="28"/>
          <w:szCs w:val="28"/>
        </w:rPr>
        <w:t>7.1. Финансирование мероприятий по созданию, подготовке, оснащению и</w:t>
      </w:r>
      <w:r w:rsidRPr="00342D10">
        <w:rPr>
          <w:sz w:val="28"/>
          <w:szCs w:val="28"/>
        </w:rPr>
        <w:t xml:space="preserve"> применению сил гражданской обороны </w:t>
      </w:r>
      <w:r w:rsidR="00C401EB">
        <w:rPr>
          <w:sz w:val="28"/>
          <w:szCs w:val="28"/>
        </w:rPr>
        <w:t xml:space="preserve">Таврического муниципального района </w:t>
      </w:r>
      <w:r w:rsidRPr="00342D10">
        <w:rPr>
          <w:sz w:val="28"/>
          <w:szCs w:val="28"/>
        </w:rPr>
        <w:t>осуществляется за счет финансовых средств организаций, их создающих, с учетом положений статьи 18 Федерального закона от 12 февраля 1998 года № 28-ФЗ «О гражданской обороне».</w:t>
      </w:r>
    </w:p>
    <w:p w:rsidR="007E3DE0" w:rsidRPr="00342D10" w:rsidRDefault="004F4DAF">
      <w:pPr>
        <w:tabs>
          <w:tab w:val="left" w:pos="1427"/>
        </w:tabs>
        <w:ind w:firstLine="760"/>
        <w:jc w:val="both"/>
        <w:textAlignment w:val="auto"/>
        <w:rPr>
          <w:sz w:val="28"/>
          <w:szCs w:val="28"/>
        </w:rPr>
      </w:pPr>
      <w:r w:rsidRPr="00342D10">
        <w:rPr>
          <w:sz w:val="28"/>
          <w:szCs w:val="28"/>
        </w:rPr>
        <w:t xml:space="preserve">7.2. 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</w:t>
      </w:r>
      <w:r w:rsidR="00C401EB">
        <w:rPr>
          <w:sz w:val="28"/>
          <w:szCs w:val="28"/>
        </w:rPr>
        <w:t>Таврического муниципального района</w:t>
      </w:r>
      <w:r w:rsidRPr="00342D10">
        <w:rPr>
          <w:sz w:val="28"/>
          <w:szCs w:val="28"/>
        </w:rPr>
        <w:t xml:space="preserve">, а также материально-техническое обеспечение мероприятий по созданию, подготовке, оснащению и применению сил гражданской обороны </w:t>
      </w:r>
      <w:r w:rsidR="00C401EB">
        <w:rPr>
          <w:sz w:val="28"/>
          <w:szCs w:val="28"/>
        </w:rPr>
        <w:t xml:space="preserve">Таврического муниципального района </w:t>
      </w:r>
      <w:r w:rsidRPr="00342D10">
        <w:rPr>
          <w:sz w:val="28"/>
          <w:szCs w:val="28"/>
        </w:rPr>
        <w:t>осуществляется в порядке, установленном Федеральным законом от 12 февраля 1998 года  № 28-ФЗ «О гражданской обороне», постановлением Правительства Российской Федерации от 27.04. 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sectPr w:rsidR="007E3DE0" w:rsidRPr="00342D10" w:rsidSect="0093121D">
      <w:headerReference w:type="default" r:id="rId7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DF6" w:rsidRDefault="00585DF6">
      <w:r>
        <w:separator/>
      </w:r>
    </w:p>
  </w:endnote>
  <w:endnote w:type="continuationSeparator" w:id="1">
    <w:p w:rsidR="00585DF6" w:rsidRDefault="00585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DF6" w:rsidRDefault="00585DF6">
      <w:r>
        <w:rPr>
          <w:color w:val="000000"/>
        </w:rPr>
        <w:separator/>
      </w:r>
    </w:p>
  </w:footnote>
  <w:footnote w:type="continuationSeparator" w:id="1">
    <w:p w:rsidR="00585DF6" w:rsidRDefault="00585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4F" w:rsidRPr="00DE3D92" w:rsidRDefault="0028029C">
    <w:pPr>
      <w:pStyle w:val="a8"/>
      <w:jc w:val="center"/>
      <w:rPr>
        <w:rFonts w:ascii="Liberation Serif" w:hAnsi="Liberation Serif"/>
        <w:sz w:val="24"/>
      </w:rPr>
    </w:pPr>
    <w:r w:rsidRPr="00DE3D92">
      <w:rPr>
        <w:rFonts w:ascii="Liberation Serif" w:hAnsi="Liberation Serif"/>
        <w:sz w:val="24"/>
      </w:rPr>
      <w:fldChar w:fldCharType="begin"/>
    </w:r>
    <w:r w:rsidR="004F4DAF" w:rsidRPr="00DE3D92">
      <w:rPr>
        <w:rFonts w:ascii="Liberation Serif" w:hAnsi="Liberation Serif"/>
        <w:sz w:val="24"/>
      </w:rPr>
      <w:instrText xml:space="preserve"> PAGE </w:instrText>
    </w:r>
    <w:r w:rsidRPr="00DE3D92">
      <w:rPr>
        <w:rFonts w:ascii="Liberation Serif" w:hAnsi="Liberation Serif"/>
        <w:sz w:val="24"/>
      </w:rPr>
      <w:fldChar w:fldCharType="separate"/>
    </w:r>
    <w:r w:rsidR="00752082">
      <w:rPr>
        <w:rFonts w:ascii="Liberation Serif" w:hAnsi="Liberation Serif"/>
        <w:noProof/>
        <w:sz w:val="24"/>
      </w:rPr>
      <w:t>2</w:t>
    </w:r>
    <w:r w:rsidRPr="00DE3D92">
      <w:rPr>
        <w:rFonts w:ascii="Liberation Serif" w:hAnsi="Liberation Serif"/>
        <w:sz w:val="24"/>
      </w:rPr>
      <w:fldChar w:fldCharType="end"/>
    </w:r>
  </w:p>
  <w:p w:rsidR="008F794F" w:rsidRDefault="00585DF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attachedTemplate r:id="rId1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DE0"/>
    <w:rsid w:val="00001C67"/>
    <w:rsid w:val="000355FA"/>
    <w:rsid w:val="001C3B17"/>
    <w:rsid w:val="001E3771"/>
    <w:rsid w:val="0028029C"/>
    <w:rsid w:val="00342D10"/>
    <w:rsid w:val="003B15B6"/>
    <w:rsid w:val="003E4610"/>
    <w:rsid w:val="00476A1D"/>
    <w:rsid w:val="004F0CC9"/>
    <w:rsid w:val="004F4DAF"/>
    <w:rsid w:val="004F540A"/>
    <w:rsid w:val="00555B16"/>
    <w:rsid w:val="005746C0"/>
    <w:rsid w:val="00585DF6"/>
    <w:rsid w:val="006534E3"/>
    <w:rsid w:val="006C1E22"/>
    <w:rsid w:val="006F3CF3"/>
    <w:rsid w:val="00752082"/>
    <w:rsid w:val="00780201"/>
    <w:rsid w:val="007E3DE0"/>
    <w:rsid w:val="007F30C4"/>
    <w:rsid w:val="00811B50"/>
    <w:rsid w:val="00871733"/>
    <w:rsid w:val="0093121D"/>
    <w:rsid w:val="0096199D"/>
    <w:rsid w:val="00A5747C"/>
    <w:rsid w:val="00B22F94"/>
    <w:rsid w:val="00B83E65"/>
    <w:rsid w:val="00C07BA4"/>
    <w:rsid w:val="00C401EB"/>
    <w:rsid w:val="00CF5908"/>
    <w:rsid w:val="00D25DCD"/>
    <w:rsid w:val="00DE3D92"/>
    <w:rsid w:val="00DF4D44"/>
    <w:rsid w:val="00E4250C"/>
    <w:rsid w:val="00EE7055"/>
    <w:rsid w:val="00EF5FA5"/>
    <w:rsid w:val="00F4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747C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747C"/>
    <w:pPr>
      <w:ind w:right="4251"/>
    </w:pPr>
    <w:rPr>
      <w:sz w:val="28"/>
    </w:rPr>
  </w:style>
  <w:style w:type="paragraph" w:styleId="a4">
    <w:name w:val="Body Text Indent"/>
    <w:basedOn w:val="a"/>
    <w:rsid w:val="00A5747C"/>
    <w:pPr>
      <w:ind w:right="-1" w:firstLine="709"/>
    </w:pPr>
    <w:rPr>
      <w:sz w:val="28"/>
    </w:rPr>
  </w:style>
  <w:style w:type="paragraph" w:styleId="a5">
    <w:name w:val="Block Text"/>
    <w:basedOn w:val="a"/>
    <w:rsid w:val="00A5747C"/>
    <w:pPr>
      <w:ind w:left="142" w:right="-1"/>
    </w:pPr>
    <w:rPr>
      <w:sz w:val="28"/>
    </w:rPr>
  </w:style>
  <w:style w:type="paragraph" w:styleId="a6">
    <w:name w:val="Balloon Text"/>
    <w:basedOn w:val="a"/>
    <w:rsid w:val="00A5747C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autoRedefine/>
    <w:rsid w:val="00A5747C"/>
    <w:pPr>
      <w:spacing w:after="160" w:line="240" w:lineRule="exact"/>
    </w:pPr>
    <w:rPr>
      <w:sz w:val="28"/>
      <w:lang w:val="en-US" w:eastAsia="en-US"/>
    </w:rPr>
  </w:style>
  <w:style w:type="paragraph" w:styleId="a8">
    <w:name w:val="header"/>
    <w:basedOn w:val="a"/>
    <w:rsid w:val="00A574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rsid w:val="00A5747C"/>
  </w:style>
  <w:style w:type="paragraph" w:styleId="aa">
    <w:name w:val="footer"/>
    <w:basedOn w:val="a"/>
    <w:rsid w:val="00A574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rsid w:val="00A574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102;&#1083;&#1083;&#1077;&#1090;&#1077;&#1085;&#1100;\&#1041;&#1102;&#1083;&#1083;&#1077;&#1090;&#1077;&#1085;&#1100;\2021\17.03.2021\70D02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70D02140</Template>
  <TotalTime>124</TotalTime>
  <Pages>11</Pages>
  <Words>3252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ADM</cp:lastModifiedBy>
  <cp:revision>11</cp:revision>
  <cp:lastPrinted>2024-05-02T09:22:00Z</cp:lastPrinted>
  <dcterms:created xsi:type="dcterms:W3CDTF">2024-04-22T14:02:00Z</dcterms:created>
  <dcterms:modified xsi:type="dcterms:W3CDTF">2024-05-02T09:22:00Z</dcterms:modified>
</cp:coreProperties>
</file>