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1FBEE" w14:textId="26AC997E" w:rsidR="00734486" w:rsidRDefault="00934852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20160" behindDoc="0" locked="0" layoutInCell="1" allowOverlap="1" wp14:anchorId="466D306A" wp14:editId="3E00E508">
                <wp:simplePos x="0" y="0"/>
                <wp:positionH relativeFrom="column">
                  <wp:posOffset>117475</wp:posOffset>
                </wp:positionH>
                <wp:positionV relativeFrom="page">
                  <wp:posOffset>247650</wp:posOffset>
                </wp:positionV>
                <wp:extent cx="2600325" cy="2019300"/>
                <wp:effectExtent l="0" t="0" r="9525" b="0"/>
                <wp:wrapNone/>
                <wp:docPr id="22" name="Надпись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01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3722CF9" w14:textId="77777777" w:rsidR="00723A02" w:rsidRDefault="00723A02" w:rsidP="00E30E7F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eastAsia="Arial" w:hAnsi="Arial" w:cs="Arial"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</w:pPr>
                          </w:p>
                          <w:p w14:paraId="0AA50F0D" w14:textId="77777777" w:rsidR="00D07DAB" w:rsidRPr="00D07DAB" w:rsidRDefault="00E30E7F" w:rsidP="00E30E7F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</w:rPr>
                            </w:pPr>
                            <w:r w:rsidRPr="00D07DAB"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</w:t>
                            </w:r>
                            <w:r w:rsidR="00D07DAB" w:rsidRPr="00D07DAB"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АЗРЕШЕНИЕ</w:t>
                            </w:r>
                          </w:p>
                          <w:p w14:paraId="0951121B" w14:textId="5293CCD8" w:rsidR="00E30E7F" w:rsidRPr="00D07DAB" w:rsidRDefault="00E30E7F" w:rsidP="00E30E7F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 Black" w:eastAsia="Arial" w:hAnsi="Arial Black" w:cs="Arial"/>
                                <w:color w:val="70AD47" w:themeColor="accent6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</w:pPr>
                            <w:r w:rsidRPr="00D07DAB"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 xml:space="preserve"> </w:t>
                            </w:r>
                            <w:r w:rsidR="00D07DAB" w:rsidRPr="00D07DAB">
                              <w:rPr>
                                <w:rFonts w:ascii="Arial Black" w:eastAsia="Arial" w:hAnsi="Arial Black" w:cs="Arial"/>
                                <w:color w:val="70AD47" w:themeColor="accent6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>н</w:t>
                            </w:r>
                            <w:r w:rsidRPr="00D07DAB">
                              <w:rPr>
                                <w:rFonts w:ascii="Arial Black" w:eastAsia="Arial" w:hAnsi="Arial Black" w:cs="Arial"/>
                                <w:color w:val="70AD47" w:themeColor="accent6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>а</w:t>
                            </w:r>
                            <w:r w:rsidR="00D07DAB" w:rsidRPr="00D07DAB">
                              <w:rPr>
                                <w:rFonts w:ascii="Arial Black" w:eastAsia="Arial" w:hAnsi="Arial Black" w:cs="Arial"/>
                                <w:color w:val="70AD47" w:themeColor="accent6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 xml:space="preserve"> </w:t>
                            </w:r>
                            <w:r w:rsidRPr="00D07DAB">
                              <w:rPr>
                                <w:rFonts w:ascii="Arial Black" w:eastAsia="Arial" w:hAnsi="Arial Black" w:cs="Arial"/>
                                <w:color w:val="70AD47" w:themeColor="accent6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>строительство</w:t>
                            </w:r>
                          </w:p>
                          <w:p w14:paraId="28A510F6" w14:textId="664103AA" w:rsidR="00D75908" w:rsidRPr="00D07DAB" w:rsidRDefault="00E30E7F" w:rsidP="00E30E7F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 Black" w:hAnsi="Arial Black" w:cs="Arial"/>
                                <w:i/>
                                <w:iCs/>
                                <w:color w:val="70AD47" w:themeColor="accent6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D07DAB">
                              <w:rPr>
                                <w:rFonts w:ascii="Arial Black" w:eastAsia="Arial" w:hAnsi="Arial Black" w:cs="Arial"/>
                                <w:color w:val="70AD47" w:themeColor="accent6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>(реконструкцию)</w:t>
                            </w:r>
                            <w:r w:rsidR="00CD0CDF" w:rsidRPr="00D07DAB">
                              <w:rPr>
                                <w:rFonts w:ascii="Arial Black" w:eastAsia="Arial" w:hAnsi="Arial Black" w:cs="Arial"/>
                                <w:color w:val="70AD47" w:themeColor="accent6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 xml:space="preserve"> и ввод объекта в эксплуатацию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6D306A" id="_x0000_t202" coordsize="21600,21600" o:spt="202" path="m,l,21600r21600,l21600,xe">
                <v:stroke joinstyle="miter"/>
                <v:path gradientshapeok="t" o:connecttype="rect"/>
              </v:shapetype>
              <v:shape id="Надпись 24" o:spid="_x0000_s1026" type="#_x0000_t202" style="position:absolute;margin-left:9.25pt;margin-top:19.5pt;width:204.75pt;height:159pt;z-index:2514201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33722CF9" w14:textId="77777777" w:rsidR="00723A02" w:rsidRDefault="00723A02" w:rsidP="00E30E7F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eastAsia="Arial" w:hAnsi="Arial" w:cs="Arial"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</w:pPr>
                    </w:p>
                    <w:p w14:paraId="0AA50F0D" w14:textId="77777777" w:rsidR="00D07DAB" w:rsidRPr="00D07DAB" w:rsidRDefault="00E30E7F" w:rsidP="00E30E7F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</w:rPr>
                      </w:pPr>
                      <w:r w:rsidRPr="00D07DAB"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</w:t>
                      </w:r>
                      <w:r w:rsidR="00D07DAB" w:rsidRPr="00D07DAB"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АЗРЕШЕНИЕ</w:t>
                      </w:r>
                    </w:p>
                    <w:p w14:paraId="0951121B" w14:textId="5293CCD8" w:rsidR="00E30E7F" w:rsidRPr="00D07DAB" w:rsidRDefault="00E30E7F" w:rsidP="00E30E7F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 Black" w:eastAsia="Arial" w:hAnsi="Arial Black" w:cs="Arial"/>
                          <w:color w:val="70AD47" w:themeColor="accent6"/>
                          <w:w w:val="80"/>
                          <w:sz w:val="48"/>
                          <w:szCs w:val="48"/>
                          <w:lang w:bidi="ru-RU"/>
                        </w:rPr>
                      </w:pPr>
                      <w:r w:rsidRPr="00D07DAB"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  <w:t xml:space="preserve"> </w:t>
                      </w:r>
                      <w:r w:rsidR="00D07DAB" w:rsidRPr="00D07DAB">
                        <w:rPr>
                          <w:rFonts w:ascii="Arial Black" w:eastAsia="Arial" w:hAnsi="Arial Black" w:cs="Arial"/>
                          <w:color w:val="70AD47" w:themeColor="accent6"/>
                          <w:w w:val="80"/>
                          <w:sz w:val="48"/>
                          <w:szCs w:val="48"/>
                          <w:lang w:bidi="ru-RU"/>
                        </w:rPr>
                        <w:t>н</w:t>
                      </w:r>
                      <w:r w:rsidRPr="00D07DAB">
                        <w:rPr>
                          <w:rFonts w:ascii="Arial Black" w:eastAsia="Arial" w:hAnsi="Arial Black" w:cs="Arial"/>
                          <w:color w:val="70AD47" w:themeColor="accent6"/>
                          <w:w w:val="80"/>
                          <w:sz w:val="48"/>
                          <w:szCs w:val="48"/>
                          <w:lang w:bidi="ru-RU"/>
                        </w:rPr>
                        <w:t>а</w:t>
                      </w:r>
                      <w:r w:rsidR="00D07DAB" w:rsidRPr="00D07DAB">
                        <w:rPr>
                          <w:rFonts w:ascii="Arial Black" w:eastAsia="Arial" w:hAnsi="Arial Black" w:cs="Arial"/>
                          <w:color w:val="70AD47" w:themeColor="accent6"/>
                          <w:w w:val="80"/>
                          <w:sz w:val="48"/>
                          <w:szCs w:val="48"/>
                          <w:lang w:bidi="ru-RU"/>
                        </w:rPr>
                        <w:t xml:space="preserve"> </w:t>
                      </w:r>
                      <w:r w:rsidRPr="00D07DAB">
                        <w:rPr>
                          <w:rFonts w:ascii="Arial Black" w:eastAsia="Arial" w:hAnsi="Arial Black" w:cs="Arial"/>
                          <w:color w:val="70AD47" w:themeColor="accent6"/>
                          <w:w w:val="80"/>
                          <w:sz w:val="48"/>
                          <w:szCs w:val="48"/>
                          <w:lang w:bidi="ru-RU"/>
                        </w:rPr>
                        <w:t>строительство</w:t>
                      </w:r>
                    </w:p>
                    <w:p w14:paraId="28A510F6" w14:textId="664103AA" w:rsidR="00D75908" w:rsidRPr="00D07DAB" w:rsidRDefault="00E30E7F" w:rsidP="00E30E7F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 Black" w:hAnsi="Arial Black" w:cs="Arial"/>
                          <w:i/>
                          <w:iCs/>
                          <w:color w:val="70AD47" w:themeColor="accent6"/>
                          <w:w w:val="80"/>
                          <w:sz w:val="52"/>
                          <w:szCs w:val="52"/>
                        </w:rPr>
                      </w:pPr>
                      <w:r w:rsidRPr="00D07DAB">
                        <w:rPr>
                          <w:rFonts w:ascii="Arial Black" w:eastAsia="Arial" w:hAnsi="Arial Black" w:cs="Arial"/>
                          <w:color w:val="70AD47" w:themeColor="accent6"/>
                          <w:w w:val="80"/>
                          <w:sz w:val="48"/>
                          <w:szCs w:val="48"/>
                          <w:lang w:bidi="ru-RU"/>
                        </w:rPr>
                        <w:t>(реконструкцию)</w:t>
                      </w:r>
                      <w:r w:rsidR="00CD0CDF" w:rsidRPr="00D07DAB">
                        <w:rPr>
                          <w:rFonts w:ascii="Arial Black" w:eastAsia="Arial" w:hAnsi="Arial Black" w:cs="Arial"/>
                          <w:color w:val="70AD47" w:themeColor="accent6"/>
                          <w:w w:val="80"/>
                          <w:sz w:val="48"/>
                          <w:szCs w:val="48"/>
                          <w:lang w:bidi="ru-RU"/>
                        </w:rPr>
                        <w:t xml:space="preserve"> и ввод объекта в эксплуатацию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1120" behindDoc="0" locked="0" layoutInCell="1" allowOverlap="1" wp14:anchorId="1475F719" wp14:editId="103F9932">
                <wp:simplePos x="0" y="0"/>
                <wp:positionH relativeFrom="column">
                  <wp:posOffset>6235065</wp:posOffset>
                </wp:positionH>
                <wp:positionV relativeFrom="page">
                  <wp:posOffset>-1592580</wp:posOffset>
                </wp:positionV>
                <wp:extent cx="2743200" cy="0"/>
                <wp:effectExtent l="15240" t="7620" r="13335" b="11430"/>
                <wp:wrapNone/>
                <wp:docPr id="30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EF8CE" id="Линия 32" o:spid="_x0000_s1026" style="position:absolute;z-index:251461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90.95pt,-125.4pt" to="706.95pt,-1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60096" behindDoc="0" locked="0" layoutInCell="1" allowOverlap="1" wp14:anchorId="54D31829" wp14:editId="4152B7B5">
                <wp:simplePos x="0" y="0"/>
                <wp:positionH relativeFrom="column">
                  <wp:posOffset>5434965</wp:posOffset>
                </wp:positionH>
                <wp:positionV relativeFrom="page">
                  <wp:posOffset>-1821180</wp:posOffset>
                </wp:positionV>
                <wp:extent cx="2743200" cy="0"/>
                <wp:effectExtent l="15240" t="7620" r="13335" b="11430"/>
                <wp:wrapNone/>
                <wp:docPr id="29" name="Линия 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46CCA" id="Линия 31" o:spid="_x0000_s1026" style="position:absolute;z-index:251460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427.95pt,-143.4pt" to="643.95pt,-1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6B442A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59072" behindDoc="0" locked="0" layoutInCell="1" allowOverlap="1" wp14:anchorId="1D5E7A4A" wp14:editId="4C863310">
                <wp:simplePos x="0" y="0"/>
                <wp:positionH relativeFrom="column">
                  <wp:posOffset>13031470</wp:posOffset>
                </wp:positionH>
                <wp:positionV relativeFrom="page">
                  <wp:posOffset>1972945</wp:posOffset>
                </wp:positionV>
                <wp:extent cx="2114550" cy="2000250"/>
                <wp:effectExtent l="1270" t="1270" r="0" b="0"/>
                <wp:wrapNone/>
                <wp:docPr id="28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2000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7F11D0" w14:textId="77777777"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Congue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nihil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imperdiet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doming id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quod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mazim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placerat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facer minim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veni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am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wisi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enim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minimeniam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,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quis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nostr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uexe</w:t>
                            </w:r>
                            <w:proofErr w:type="spellEnd"/>
                          </w:p>
                          <w:p w14:paraId="56DB461B" w14:textId="77777777"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rci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ullamcorper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nostru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exerci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ullam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corper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et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iusto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odio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dig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nissim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qui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blandit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praesent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lupta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.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Tummer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delenit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</w:p>
                          <w:p w14:paraId="351D6914" w14:textId="77777777" w:rsidR="00D75908" w:rsidRPr="00384FB3" w:rsidRDefault="00D75908" w:rsidP="00D75908">
                            <w:pPr>
                              <w:widowControl w:val="0"/>
                              <w:spacing w:line="22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augue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dolore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feugait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nulla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facilisi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. Con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erattis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sectetuer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adip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iscing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elit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, sed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diam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nonummy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nibh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magna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7A4A" id="Надпись 30" o:spid="_x0000_s1027" type="#_x0000_t202" style="position:absolute;margin-left:1026.1pt;margin-top:155.35pt;width:166.5pt;height:157.5pt;z-index:251459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657F11D0" w14:textId="77777777"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Congue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nihil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imperdiet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doming id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quod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mazim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placerat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facer minim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veni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am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wisi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enim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minimeniam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,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quis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nostr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uexe</w:t>
                      </w:r>
                      <w:proofErr w:type="spellEnd"/>
                    </w:p>
                    <w:p w14:paraId="56DB461B" w14:textId="77777777"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rci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ullamcorper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nostru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exerci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ullam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corper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et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iusto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odio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dig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nissim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qui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blandit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praesent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lupta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.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Tummer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delenit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</w:p>
                    <w:p w14:paraId="351D6914" w14:textId="77777777" w:rsidR="00D75908" w:rsidRPr="00384FB3" w:rsidRDefault="00D75908" w:rsidP="00D75908">
                      <w:pPr>
                        <w:widowControl w:val="0"/>
                        <w:spacing w:line="22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augue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dolore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feugait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nulla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facilisi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. Con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erattis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sectetuer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adip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iscing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elit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, sed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diam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nonummy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nibh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magna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01A93FB" w14:textId="41649FBE" w:rsidR="00CD0CDF" w:rsidRDefault="0089204D">
      <w:pPr>
        <w:rPr>
          <w:lang w:bidi="ru-RU"/>
        </w:rPr>
      </w:pPr>
      <w:r>
        <w:rPr>
          <w:noProof/>
          <w:color w:val="auto"/>
          <w:kern w:val="0"/>
          <w:sz w:val="24"/>
          <w:szCs w:val="24"/>
          <w:lang w:eastAsia="ru-RU"/>
        </w:rPr>
        <w:drawing>
          <wp:anchor distT="0" distB="0" distL="114300" distR="114300" simplePos="0" relativeHeight="252030464" behindDoc="0" locked="0" layoutInCell="1" allowOverlap="1" wp14:anchorId="20181566" wp14:editId="56B99573">
            <wp:simplePos x="0" y="0"/>
            <wp:positionH relativeFrom="column">
              <wp:posOffset>7692390</wp:posOffset>
            </wp:positionH>
            <wp:positionV relativeFrom="paragraph">
              <wp:posOffset>117475</wp:posOffset>
            </wp:positionV>
            <wp:extent cx="1082040" cy="1259205"/>
            <wp:effectExtent l="19050" t="0" r="22860" b="379095"/>
            <wp:wrapNone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Без названия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82040" cy="12592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4FB3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81280" behindDoc="0" locked="0" layoutInCell="1" allowOverlap="1" wp14:anchorId="6B68FFC7" wp14:editId="41C55FF0">
                <wp:simplePos x="0" y="0"/>
                <wp:positionH relativeFrom="column">
                  <wp:posOffset>8388101</wp:posOffset>
                </wp:positionH>
                <wp:positionV relativeFrom="page">
                  <wp:posOffset>7044856</wp:posOffset>
                </wp:positionV>
                <wp:extent cx="946400" cy="200025"/>
                <wp:effectExtent l="0" t="0" r="6350" b="9525"/>
                <wp:wrapNone/>
                <wp:docPr id="178" name="Надпись 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4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BF88D1" w14:textId="1B5B8BC5" w:rsidR="00D75908" w:rsidRDefault="00D75908" w:rsidP="00D75908">
                            <w:pPr>
                              <w:widowControl w:val="0"/>
                              <w:spacing w:line="200" w:lineRule="exact"/>
                              <w:jc w:val="center"/>
                              <w:rPr>
                                <w:rFonts w:ascii="Arial" w:hAnsi="Arial" w:cs="Arial"/>
                                <w:color w:val="73624A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68FFC7" id="Надпись 180" o:spid="_x0000_s1028" type="#_x0000_t202" style="position:absolute;margin-left:660.5pt;margin-top:554.7pt;width:74.5pt;height:15.75pt;z-index:2516812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" filled="f" fillcolor="#fffffe" stroked="f" strokecolor="#212120" insetpen="t">
                <v:textbox inset="2.88pt,2.88pt,2.88pt,2.88pt">
                  <w:txbxContent>
                    <w:p w14:paraId="10BF88D1" w14:textId="1B5B8BC5" w:rsidR="00D75908" w:rsidRDefault="00D75908" w:rsidP="00D75908">
                      <w:pPr>
                        <w:widowControl w:val="0"/>
                        <w:spacing w:line="200" w:lineRule="exact"/>
                        <w:jc w:val="center"/>
                        <w:rPr>
                          <w:rFonts w:ascii="Arial" w:hAnsi="Arial" w:cs="Arial"/>
                          <w:color w:val="73624A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84FB3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57024" behindDoc="0" locked="0" layoutInCell="1" allowOverlap="1" wp14:anchorId="48DA3408" wp14:editId="707A9C34">
                <wp:simplePos x="0" y="0"/>
                <wp:positionH relativeFrom="column">
                  <wp:posOffset>7491067</wp:posOffset>
                </wp:positionH>
                <wp:positionV relativeFrom="page">
                  <wp:posOffset>4365265</wp:posOffset>
                </wp:positionV>
                <wp:extent cx="2152996" cy="317859"/>
                <wp:effectExtent l="0" t="0" r="0" b="6350"/>
                <wp:wrapNone/>
                <wp:docPr id="27" name="Надпись 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996" cy="317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99012DD" w14:textId="1C98FB23" w:rsidR="00D75908" w:rsidRDefault="00D75908" w:rsidP="00D75908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A3408" id="Надпись 29" o:spid="_x0000_s1029" type="#_x0000_t202" style="position:absolute;margin-left:589.85pt;margin-top:343.7pt;width:169.55pt;height:25.05pt;z-index:251457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099012DD" w14:textId="1C98FB23" w:rsidR="00D75908" w:rsidRDefault="00D75908" w:rsidP="00D75908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color w:val="BE78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6F7AD110" wp14:editId="0C801F19">
                <wp:simplePos x="0" y="0"/>
                <wp:positionH relativeFrom="column">
                  <wp:posOffset>9507855</wp:posOffset>
                </wp:positionH>
                <wp:positionV relativeFrom="page">
                  <wp:posOffset>7164705</wp:posOffset>
                </wp:positionV>
                <wp:extent cx="99060" cy="0"/>
                <wp:effectExtent l="0" t="0" r="0" b="0"/>
                <wp:wrapNone/>
                <wp:docPr id="175" name="Линия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058A2" id="Линия 177" o:spid="_x0000_s1026" style="position:absolute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64.15pt" to="756.45pt,56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43392" behindDoc="0" locked="0" layoutInCell="1" allowOverlap="1" wp14:anchorId="5A95FCDC" wp14:editId="47125A17">
                <wp:simplePos x="0" y="0"/>
                <wp:positionH relativeFrom="column">
                  <wp:posOffset>9507855</wp:posOffset>
                </wp:positionH>
                <wp:positionV relativeFrom="page">
                  <wp:posOffset>6916420</wp:posOffset>
                </wp:positionV>
                <wp:extent cx="99060" cy="0"/>
                <wp:effectExtent l="0" t="0" r="0" b="0"/>
                <wp:wrapNone/>
                <wp:docPr id="174" name="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B7C98B" id="Линия 176" o:spid="_x0000_s1026" style="position:absolute;z-index:251643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44.6pt" to="756.45pt,5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Py+/cL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31104" behindDoc="0" locked="0" layoutInCell="1" allowOverlap="1" wp14:anchorId="2616F9DA" wp14:editId="5A7BDD56">
                <wp:simplePos x="0" y="0"/>
                <wp:positionH relativeFrom="column">
                  <wp:posOffset>9507855</wp:posOffset>
                </wp:positionH>
                <wp:positionV relativeFrom="page">
                  <wp:posOffset>6668770</wp:posOffset>
                </wp:positionV>
                <wp:extent cx="99060" cy="0"/>
                <wp:effectExtent l="0" t="0" r="0" b="0"/>
                <wp:wrapNone/>
                <wp:docPr id="173" name="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72912" id="Линия 175" o:spid="_x0000_s1026" style="position:absolute;z-index:2516311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25.1pt" to="756.45pt,5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EiMdJT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18816" behindDoc="0" locked="0" layoutInCell="1" allowOverlap="1" wp14:anchorId="5CE70E79" wp14:editId="272316D1">
                <wp:simplePos x="0" y="0"/>
                <wp:positionH relativeFrom="column">
                  <wp:posOffset>9507855</wp:posOffset>
                </wp:positionH>
                <wp:positionV relativeFrom="page">
                  <wp:posOffset>6421120</wp:posOffset>
                </wp:positionV>
                <wp:extent cx="99060" cy="0"/>
                <wp:effectExtent l="0" t="0" r="0" b="0"/>
                <wp:wrapNone/>
                <wp:docPr id="172" name="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93810" id="Линия 174" o:spid="_x0000_s1026" style="position:absolute;z-index:251618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505.6pt" to="756.45pt,5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06528" behindDoc="0" locked="0" layoutInCell="1" allowOverlap="1" wp14:anchorId="082F281F" wp14:editId="1422D8B9">
                <wp:simplePos x="0" y="0"/>
                <wp:positionH relativeFrom="column">
                  <wp:posOffset>9507855</wp:posOffset>
                </wp:positionH>
                <wp:positionV relativeFrom="page">
                  <wp:posOffset>6173881</wp:posOffset>
                </wp:positionV>
                <wp:extent cx="99060" cy="0"/>
                <wp:effectExtent l="0" t="0" r="0" b="0"/>
                <wp:wrapNone/>
                <wp:docPr id="171" name="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1852B" id="Линия 173" o:spid="_x0000_s1026" style="position:absolute;z-index:251606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8.65pt,486.15pt" to="756.45pt,4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7968" behindDoc="0" locked="0" layoutInCell="1" allowOverlap="1" wp14:anchorId="17E0F22C" wp14:editId="09B5D89B">
                <wp:simplePos x="0" y="0"/>
                <wp:positionH relativeFrom="column">
                  <wp:posOffset>9496425</wp:posOffset>
                </wp:positionH>
                <wp:positionV relativeFrom="page">
                  <wp:posOffset>5924961</wp:posOffset>
                </wp:positionV>
                <wp:extent cx="0" cy="1485900"/>
                <wp:effectExtent l="0" t="0" r="38100" b="19050"/>
                <wp:wrapNone/>
                <wp:docPr id="176" name="Линия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4281D" id="Линия 178" o:spid="_x0000_s1026" style="position:absolute;z-index:2516679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747.75pt,466.55pt" to="747.75pt,5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7120" behindDoc="0" locked="0" layoutInCell="1" allowOverlap="1" wp14:anchorId="28AB4AFD" wp14:editId="5255E33D">
                <wp:simplePos x="0" y="0"/>
                <wp:positionH relativeFrom="column">
                  <wp:posOffset>7320915</wp:posOffset>
                </wp:positionH>
                <wp:positionV relativeFrom="page">
                  <wp:posOffset>4210975</wp:posOffset>
                </wp:positionV>
                <wp:extent cx="0" cy="1714500"/>
                <wp:effectExtent l="0" t="0" r="38100" b="19050"/>
                <wp:wrapNone/>
                <wp:docPr id="298" name="Линия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6BE48" id="Линия 300" o:spid="_x0000_s1026" style="position:absolute;z-index:25171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76.45pt,331.55pt" to="576.45pt,4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05824" behindDoc="0" locked="0" layoutInCell="1" allowOverlap="1" wp14:anchorId="1F9D2912" wp14:editId="6B3D5F2B">
                <wp:simplePos x="0" y="0"/>
                <wp:positionH relativeFrom="margin">
                  <wp:posOffset>6444361</wp:posOffset>
                </wp:positionH>
                <wp:positionV relativeFrom="page">
                  <wp:posOffset>4210022</wp:posOffset>
                </wp:positionV>
                <wp:extent cx="3161030" cy="0"/>
                <wp:effectExtent l="0" t="0" r="0" b="0"/>
                <wp:wrapNone/>
                <wp:docPr id="21" name="Линия 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10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384796" id="Линия 23" o:spid="_x0000_s1026" style="position:absolute;z-index:25140582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" from="507.45pt,331.5pt" to="756.35pt,3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" strokecolor="#fffffe" strokeweight="1pt">
                <v:shadow color="#dcd6d4"/>
                <w10:wrap anchorx="margin"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10976" behindDoc="0" locked="0" layoutInCell="1" allowOverlap="1" wp14:anchorId="2C78E756" wp14:editId="354FABAE">
                <wp:simplePos x="0" y="0"/>
                <wp:positionH relativeFrom="column">
                  <wp:posOffset>6450965</wp:posOffset>
                </wp:positionH>
                <wp:positionV relativeFrom="page">
                  <wp:posOffset>5697059</wp:posOffset>
                </wp:positionV>
                <wp:extent cx="869950" cy="0"/>
                <wp:effectExtent l="0" t="0" r="0" b="0"/>
                <wp:wrapNone/>
                <wp:docPr id="297" name="Линия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99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0029" id="Линия 299" o:spid="_x0000_s1026" style="position:absolute;z-index:251710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507.95pt,448.6pt" to="576.45pt,4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6368" behindDoc="0" locked="0" layoutInCell="1" allowOverlap="1" wp14:anchorId="48CD9E2E" wp14:editId="05E8ED0F">
                <wp:simplePos x="0" y="0"/>
                <wp:positionH relativeFrom="column">
                  <wp:posOffset>3060700</wp:posOffset>
                </wp:positionH>
                <wp:positionV relativeFrom="page">
                  <wp:posOffset>7155180</wp:posOffset>
                </wp:positionV>
                <wp:extent cx="120015" cy="0"/>
                <wp:effectExtent l="0" t="0" r="0" b="0"/>
                <wp:wrapNone/>
                <wp:docPr id="17" name="Линия 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24254" id="Линия 19" o:spid="_x0000_s1026" style="position:absolute;z-index:2513863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63.4pt" to="250.45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82272" behindDoc="0" locked="0" layoutInCell="1" allowOverlap="1" wp14:anchorId="3745D628" wp14:editId="0D35897C">
                <wp:simplePos x="0" y="0"/>
                <wp:positionH relativeFrom="column">
                  <wp:posOffset>3060700</wp:posOffset>
                </wp:positionH>
                <wp:positionV relativeFrom="page">
                  <wp:posOffset>6906895</wp:posOffset>
                </wp:positionV>
                <wp:extent cx="120015" cy="0"/>
                <wp:effectExtent l="0" t="0" r="0" b="0"/>
                <wp:wrapNone/>
                <wp:docPr id="16" name="Линия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7999C" id="Линия 18" o:spid="_x0000_s1026" style="position:absolute;z-index:2513822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43.85pt" to="250.45pt,5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PgUFin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78176" behindDoc="0" locked="0" layoutInCell="1" allowOverlap="1" wp14:anchorId="59E8226D" wp14:editId="397D9B45">
                <wp:simplePos x="0" y="0"/>
                <wp:positionH relativeFrom="column">
                  <wp:posOffset>3060700</wp:posOffset>
                </wp:positionH>
                <wp:positionV relativeFrom="page">
                  <wp:posOffset>6659245</wp:posOffset>
                </wp:positionV>
                <wp:extent cx="120015" cy="0"/>
                <wp:effectExtent l="0" t="0" r="0" b="0"/>
                <wp:wrapNone/>
                <wp:docPr id="15" name="Линия 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7C3D4B" id="Линия 17" o:spid="_x0000_s1026" style="position:absolute;z-index:251378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24.35pt" to="250.45pt,5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KHIZeP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74080" behindDoc="0" locked="0" layoutInCell="1" allowOverlap="1" wp14:anchorId="22BA8095" wp14:editId="67E397C9">
                <wp:simplePos x="0" y="0"/>
                <wp:positionH relativeFrom="column">
                  <wp:posOffset>3060700</wp:posOffset>
                </wp:positionH>
                <wp:positionV relativeFrom="page">
                  <wp:posOffset>6411595</wp:posOffset>
                </wp:positionV>
                <wp:extent cx="120015" cy="0"/>
                <wp:effectExtent l="0" t="0" r="0" b="0"/>
                <wp:wrapNone/>
                <wp:docPr id="14" name="Линия 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2009" id="Линия 16" o:spid="_x0000_s1026" style="position:absolute;z-index:251374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504.85pt" to="250.45pt,5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Cq/8wrgAAAADQ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369984" behindDoc="0" locked="0" layoutInCell="1" allowOverlap="1" wp14:anchorId="2142FB0C" wp14:editId="21A5CCF5">
                <wp:simplePos x="0" y="0"/>
                <wp:positionH relativeFrom="column">
                  <wp:posOffset>3060700</wp:posOffset>
                </wp:positionH>
                <wp:positionV relativeFrom="page">
                  <wp:posOffset>6164421</wp:posOffset>
                </wp:positionV>
                <wp:extent cx="120015" cy="0"/>
                <wp:effectExtent l="0" t="0" r="0" b="0"/>
                <wp:wrapNone/>
                <wp:docPr id="13" name="Линия 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CB9B9" id="Линия 15" o:spid="_x0000_s1026" style="position:absolute;z-index:25136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241pt,485.4pt" to="250.45pt,4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982C9B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34528" behindDoc="0" locked="0" layoutInCell="1" allowOverlap="1" wp14:anchorId="7A737366" wp14:editId="4DB49CB4">
                <wp:simplePos x="0" y="0"/>
                <wp:positionH relativeFrom="column">
                  <wp:posOffset>1612900</wp:posOffset>
                </wp:positionH>
                <wp:positionV relativeFrom="page">
                  <wp:posOffset>6960870</wp:posOffset>
                </wp:positionV>
                <wp:extent cx="960120" cy="231140"/>
                <wp:effectExtent l="0" t="0" r="0" b="0"/>
                <wp:wrapNone/>
                <wp:docPr id="301" name="Надпись 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012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877AA3" w14:textId="6F0A43BC" w:rsidR="00D75908" w:rsidRDefault="00D75908" w:rsidP="00D75908">
                            <w:pPr>
                              <w:widowControl w:val="0"/>
                              <w:spacing w:line="200" w:lineRule="exact"/>
                              <w:jc w:val="righ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7366" id="Надпись 303" o:spid="_x0000_s1030" type="#_x0000_t202" style="position:absolute;margin-left:127pt;margin-top:548.1pt;width:75.6pt;height:18.2pt;z-index:251734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72877AA3" w14:textId="6F0A43BC" w:rsidR="00D75908" w:rsidRDefault="00D75908" w:rsidP="00D75908">
                      <w:pPr>
                        <w:widowControl w:val="0"/>
                        <w:spacing w:line="200" w:lineRule="exact"/>
                        <w:jc w:val="right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70016" behindDoc="0" locked="0" layoutInCell="1" allowOverlap="1" wp14:anchorId="53B9FFCD" wp14:editId="21974DD1">
                <wp:simplePos x="0" y="0"/>
                <wp:positionH relativeFrom="column">
                  <wp:posOffset>5715</wp:posOffset>
                </wp:positionH>
                <wp:positionV relativeFrom="page">
                  <wp:posOffset>5928677</wp:posOffset>
                </wp:positionV>
                <wp:extent cx="9601200" cy="0"/>
                <wp:effectExtent l="0" t="0" r="0" b="0"/>
                <wp:wrapNone/>
                <wp:docPr id="177" name="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01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579B2" id="Линия 179" o:spid="_x0000_s1026" style="position:absolute;z-index:2516700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.45pt,466.8pt" to="756.45pt,4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95936" behindDoc="0" locked="0" layoutInCell="1" allowOverlap="1" wp14:anchorId="33EC269B" wp14:editId="4C1837E4">
                <wp:simplePos x="0" y="0"/>
                <wp:positionH relativeFrom="column">
                  <wp:posOffset>2520315</wp:posOffset>
                </wp:positionH>
                <wp:positionV relativeFrom="page">
                  <wp:posOffset>4940300</wp:posOffset>
                </wp:positionV>
                <wp:extent cx="545465" cy="0"/>
                <wp:effectExtent l="0" t="0" r="0" b="0"/>
                <wp:wrapNone/>
                <wp:docPr id="157" name="Линия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67D1A" id="Линия 159" o:spid="_x0000_s1026" style="position:absolute;z-index:251495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89pt" to="241.4pt,3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97984" behindDoc="0" locked="0" layoutInCell="1" allowOverlap="1" wp14:anchorId="4686F588" wp14:editId="42863B0C">
                <wp:simplePos x="0" y="0"/>
                <wp:positionH relativeFrom="column">
                  <wp:posOffset>2520315</wp:posOffset>
                </wp:positionH>
                <wp:positionV relativeFrom="page">
                  <wp:posOffset>5185410</wp:posOffset>
                </wp:positionV>
                <wp:extent cx="545465" cy="0"/>
                <wp:effectExtent l="0" t="0" r="0" b="0"/>
                <wp:wrapNone/>
                <wp:docPr id="158" name="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E63663" id="Линия 160" o:spid="_x0000_s1026" style="position:absolute;z-index:251497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08.3pt" to="241.4pt,4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KWTcZfgAAAACwEAAA8AAABkcnMvZG93bnJldi54&#10;bWxMj01LxDAQhu+C/yGM4M1Nt0rt1qaL6wd68eCuIN7SZrYpNklJ0g//vSMIepyZh3eet9wupmcT&#10;+tA5K2C9SoChbZzqbCvg7fB4kQMLUVole2dRwBcG2FanJ6UslJvtK0772DIKsaGQAnSMQ8F5aDQa&#10;GVZuQEu3o/NGRhp9y5WXM4WbnqdJknEjO0sftBzwTmPzuR+NAD/fu+fdcdqlH9ofHurrp3F4eRfi&#10;/Gy5vQEWcYl/MPzokzpU5FS70arAegGXm2xDqIB8nWXAiLjKUypT/254VfL/HapvAA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KWTcZf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0032" behindDoc="0" locked="0" layoutInCell="1" allowOverlap="1" wp14:anchorId="329410A1" wp14:editId="754EBF16">
                <wp:simplePos x="0" y="0"/>
                <wp:positionH relativeFrom="column">
                  <wp:posOffset>2520315</wp:posOffset>
                </wp:positionH>
                <wp:positionV relativeFrom="page">
                  <wp:posOffset>5430520</wp:posOffset>
                </wp:positionV>
                <wp:extent cx="545465" cy="0"/>
                <wp:effectExtent l="0" t="0" r="0" b="0"/>
                <wp:wrapNone/>
                <wp:docPr id="159" name="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98BCD" id="Линия 161" o:spid="_x0000_s1026" style="position:absolute;z-index:251500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27.6pt" to="241.4pt,4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AuppwHgAAAACwEAAA8AAABkcnMvZG93bnJldi54&#10;bWxMj8tOwzAQRfdI/IM1SOyoQ6AlDXEqykNlw4IWCbFzYjeOiMeR7Tz4ewYJCZYzc3Tn3GIz246N&#10;2ofWoYDLRQJMY+1Ui42At8PTRQYsRIlKdg61gC8dYFOenhQyV27CVz3uY8MoBEMuBZgY+5zzUBtt&#10;ZVi4XiPdjs5bGWn0DVdeThRuO54myYpb2SJ9MLLX90bXn/vBCvDTg3veHsdt+mH84bG62Q39y7sQ&#10;52fz3S2wqOf4B8OPPqlDSU6VG1AF1gm4Wq/WhArIlssUGBHXWUplqt8NLwv+v0P5D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AuppwH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2080" behindDoc="0" locked="0" layoutInCell="1" allowOverlap="1" wp14:anchorId="69059D96" wp14:editId="177B613B">
                <wp:simplePos x="0" y="0"/>
                <wp:positionH relativeFrom="column">
                  <wp:posOffset>2520315</wp:posOffset>
                </wp:positionH>
                <wp:positionV relativeFrom="page">
                  <wp:posOffset>5675630</wp:posOffset>
                </wp:positionV>
                <wp:extent cx="545465" cy="0"/>
                <wp:effectExtent l="0" t="0" r="0" b="0"/>
                <wp:wrapNone/>
                <wp:docPr id="160" name="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95156" id="Линия 162" o:spid="_x0000_s1026" style="position:absolute;z-index:2515020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446.9pt" to="241.4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MbY86rgAAAACwEAAA8AAABkcnMvZG93bnJldi54&#10;bWxMj81LxDAQxe+C/0MYwZub2pW1rU0X1w/04sFdQbylzWxTbJKSpB/+944g6G1m3uPN75XbxfRs&#10;Qh86ZwVcrhJgaBunOtsKeDs8XmTAQpRWyd5ZFPCFAbbV6UkpC+Vm+4rTPraMQmwopAAd41BwHhqN&#10;RoaVG9CSdnTeyEirb7nycqZw0/M0STbcyM7SBy0HvNPYfO5HI8DP9+55d5x26Yf2h4f6+mkcXt6F&#10;OD9bbm+ARVzinxl+8AkdKmKq3WhVYL2Adb7JySogy9fUgRxXWUpD/XvhVcn/d6i+AQ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MbY86r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6176" behindDoc="0" locked="0" layoutInCell="1" allowOverlap="1" wp14:anchorId="734DD0D3" wp14:editId="0B5117EE">
                <wp:simplePos x="0" y="0"/>
                <wp:positionH relativeFrom="column">
                  <wp:posOffset>2520315</wp:posOffset>
                </wp:positionH>
                <wp:positionV relativeFrom="page">
                  <wp:posOffset>4450232</wp:posOffset>
                </wp:positionV>
                <wp:extent cx="545465" cy="0"/>
                <wp:effectExtent l="0" t="0" r="0" b="0"/>
                <wp:wrapNone/>
                <wp:docPr id="162" name="Линия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4EF53" id="Линия 164" o:spid="_x0000_s1026" style="position:absolute;z-index:2515061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50.4pt" to="241.4pt,3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508224" behindDoc="0" locked="0" layoutInCell="1" allowOverlap="1" wp14:anchorId="410FC0E1" wp14:editId="14675327">
                <wp:simplePos x="0" y="0"/>
                <wp:positionH relativeFrom="column">
                  <wp:posOffset>2520315</wp:posOffset>
                </wp:positionH>
                <wp:positionV relativeFrom="page">
                  <wp:posOffset>4205382</wp:posOffset>
                </wp:positionV>
                <wp:extent cx="0" cy="1714500"/>
                <wp:effectExtent l="0" t="0" r="38100" b="19050"/>
                <wp:wrapNone/>
                <wp:docPr id="163" name="Линия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ABD4B" id="Линия 165" o:spid="_x0000_s1026" style="position:absolute;z-index:251508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31.15pt" to="198.45pt,4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" strokecolor="#fffffe" strokeweight="1pt">
                <v:shadow color="#dcd6d4"/>
                <w10:wrap anchory="page"/>
              </v:line>
            </w:pict>
          </mc:Fallback>
        </mc:AlternateContent>
      </w:r>
      <w:r w:rsidR="00537114"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93888" behindDoc="0" locked="0" layoutInCell="1" allowOverlap="1" wp14:anchorId="662C07BF" wp14:editId="08C8F385">
                <wp:simplePos x="0" y="0"/>
                <wp:positionH relativeFrom="column">
                  <wp:posOffset>2520315</wp:posOffset>
                </wp:positionH>
                <wp:positionV relativeFrom="page">
                  <wp:posOffset>4700270</wp:posOffset>
                </wp:positionV>
                <wp:extent cx="545465" cy="0"/>
                <wp:effectExtent l="0" t="0" r="0" b="0"/>
                <wp:wrapNone/>
                <wp:docPr id="156" name="Линия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546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D3396" id="Линия 158" o:spid="_x0000_s1026" style="position:absolute;z-index:251493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" from="198.45pt,370.1pt" to="241.4pt,37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" strokecolor="#fffffe" strokeweight="1pt">
                <v:shadow color="#dcd6d4"/>
                <w10:wrap anchory="page"/>
              </v:line>
            </w:pict>
          </mc:Fallback>
        </mc:AlternateContent>
      </w:r>
    </w:p>
    <w:p w14:paraId="3CDF3A75" w14:textId="71A7D6D7" w:rsidR="00CD0CDF" w:rsidRPr="00CD0CDF" w:rsidRDefault="00934852" w:rsidP="00CD0CDF">
      <w:pPr>
        <w:rPr>
          <w:lang w:bidi="ru-RU"/>
        </w:rPr>
      </w:pPr>
      <w:r w:rsidRPr="00741178">
        <w:rPr>
          <w:noProof/>
          <w:color w:val="auto"/>
          <w:kern w:val="0"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2034560" behindDoc="0" locked="0" layoutInCell="1" allowOverlap="1" wp14:anchorId="700234AC" wp14:editId="5EB0E1A0">
                <wp:simplePos x="0" y="0"/>
                <wp:positionH relativeFrom="column">
                  <wp:posOffset>88900</wp:posOffset>
                </wp:positionH>
                <wp:positionV relativeFrom="page">
                  <wp:posOffset>2257425</wp:posOffset>
                </wp:positionV>
                <wp:extent cx="2755900" cy="409575"/>
                <wp:effectExtent l="0" t="0" r="6350" b="9525"/>
                <wp:wrapNone/>
                <wp:docPr id="428139544" name="Надпись 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E98EFD" w14:textId="77777777" w:rsidR="00D07DAB" w:rsidRPr="00D07DAB" w:rsidRDefault="00D07DAB" w:rsidP="00D07DAB">
                            <w:pPr>
                              <w:ind w:firstLine="142"/>
                              <w:jc w:val="both"/>
                              <w:rPr>
                                <w:b/>
                                <w:sz w:val="32"/>
                                <w:szCs w:val="32"/>
                                <w:lang w:bidi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07DAB">
                              <w:rPr>
                                <w:b/>
                                <w:sz w:val="32"/>
                                <w:szCs w:val="32"/>
                                <w:lang w:bidi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Как получить разрешение?</w:t>
                            </w:r>
                          </w:p>
                          <w:p w14:paraId="3EFA5756" w14:textId="7D71C0B1" w:rsidR="00D07DAB" w:rsidRPr="00D07DAB" w:rsidRDefault="00D07DAB" w:rsidP="00D07DAB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07DAB">
                              <w:rPr>
                                <w:sz w:val="24"/>
                                <w:szCs w:val="24"/>
                                <w:lang w:bidi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234AC" id="Надпись 301" o:spid="_x0000_s1031" type="#_x0000_t202" style="position:absolute;margin-left:7pt;margin-top:177.75pt;width:217pt;height:32.25pt;z-index:252034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2EE98EFD" w14:textId="77777777" w:rsidR="00D07DAB" w:rsidRPr="00D07DAB" w:rsidRDefault="00D07DAB" w:rsidP="00D07DAB">
                      <w:pPr>
                        <w:ind w:firstLine="142"/>
                        <w:jc w:val="both"/>
                        <w:rPr>
                          <w:b/>
                          <w:sz w:val="32"/>
                          <w:szCs w:val="32"/>
                          <w:lang w:bidi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07DAB">
                        <w:rPr>
                          <w:b/>
                          <w:sz w:val="32"/>
                          <w:szCs w:val="32"/>
                          <w:lang w:bidi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Как получить разрешение?</w:t>
                      </w:r>
                    </w:p>
                    <w:p w14:paraId="3EFA5756" w14:textId="7D71C0B1" w:rsidR="00D07DAB" w:rsidRPr="00D07DAB" w:rsidRDefault="00D07DAB" w:rsidP="00D07DAB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07DAB">
                        <w:rPr>
                          <w:sz w:val="24"/>
                          <w:szCs w:val="24"/>
                          <w:lang w:bidi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82C0580" w14:textId="0C33D711" w:rsidR="00CD0CDF" w:rsidRPr="00CD0CDF" w:rsidRDefault="0089204D" w:rsidP="00CD0CDF">
      <w:pPr>
        <w:rPr>
          <w:lang w:bidi="ru-RU"/>
        </w:rPr>
      </w:pP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432448" behindDoc="0" locked="0" layoutInCell="1" allowOverlap="1" wp14:anchorId="75EC5B2A" wp14:editId="4D05AE70">
                <wp:simplePos x="0" y="0"/>
                <wp:positionH relativeFrom="column">
                  <wp:posOffset>3691255</wp:posOffset>
                </wp:positionH>
                <wp:positionV relativeFrom="page">
                  <wp:posOffset>696595</wp:posOffset>
                </wp:positionV>
                <wp:extent cx="2543175" cy="3295650"/>
                <wp:effectExtent l="0" t="0" r="9525" b="0"/>
                <wp:wrapNone/>
                <wp:docPr id="23" name="Надпись 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329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F95B4B" w14:textId="77777777" w:rsidR="00F53D36" w:rsidRDefault="00F53D36" w:rsidP="007E1ED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eastAsia="Arial" w:hAnsi="Arial" w:cs="Arial"/>
                                <w:i/>
                                <w:color w:val="7A6F30"/>
                                <w:w w:val="80"/>
                                <w:sz w:val="36"/>
                                <w:szCs w:val="36"/>
                                <w:lang w:bidi="ru-RU"/>
                              </w:rPr>
                            </w:pPr>
                          </w:p>
                          <w:p w14:paraId="6E5DABB6" w14:textId="5A4C2161" w:rsidR="00D07DAB" w:rsidRPr="0089204D" w:rsidRDefault="00D07DAB" w:rsidP="00D07DAB">
                            <w:pPr>
                              <w:widowControl w:val="0"/>
                              <w:jc w:val="center"/>
                              <w:rPr>
                                <w:rFonts w:eastAsia="Arial"/>
                                <w:b/>
                                <w:iCs/>
                                <w:color w:val="4472C4" w:themeColor="accen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204D">
                              <w:rPr>
                                <w:rFonts w:eastAsia="Arial"/>
                                <w:b/>
                                <w:iCs/>
                                <w:color w:val="4472C4" w:themeColor="accen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КОНСУЛЬТАЦИЮ </w:t>
                            </w:r>
                          </w:p>
                          <w:p w14:paraId="2655F55F" w14:textId="5EDFC673" w:rsidR="00723A02" w:rsidRPr="0089204D" w:rsidRDefault="00D07DAB" w:rsidP="00D07DAB">
                            <w:pPr>
                              <w:widowControl w:val="0"/>
                              <w:jc w:val="center"/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 выдаче</w:t>
                            </w:r>
                            <w:r w:rsidR="007E1ED4"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7E1ED4"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разрешения</w:t>
                            </w:r>
                            <w:r w:rsidR="00CD0CDF"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E1ED4"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на</w:t>
                            </w:r>
                            <w:proofErr w:type="gramEnd"/>
                            <w:r w:rsidR="007E1ED4"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строительство</w:t>
                            </w:r>
                            <w:r w:rsidR="00CD0CDF"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(реконструкцию) и ввод объекта в эксплуатацию</w:t>
                            </w:r>
                            <w:r w:rsidR="007E1ED4"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можно</w:t>
                            </w:r>
                            <w:r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получить </w:t>
                            </w:r>
                            <w:r w:rsidR="007E1ED4"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по адресу</w:t>
                            </w:r>
                            <w:r w:rsidR="00723A02" w:rsidRPr="0089204D">
                              <w:rPr>
                                <w:rFonts w:eastAsia="Arial"/>
                                <w:iCs/>
                                <w:color w:val="000000" w:themeColor="text1"/>
                                <w:w w:val="80"/>
                                <w:sz w:val="36"/>
                                <w:szCs w:val="36"/>
                                <w:lang w:bidi="ru-RU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5FE86E6F" w14:textId="77777777" w:rsidR="00D07DAB" w:rsidRDefault="00D07DAB" w:rsidP="00D07DAB">
                            <w:pPr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i/>
                                <w:color w:val="7A6F30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</w:pPr>
                          </w:p>
                          <w:p w14:paraId="7DB13893" w14:textId="7F6BA6BC" w:rsidR="00723A02" w:rsidRPr="00D07DAB" w:rsidRDefault="007E1ED4" w:rsidP="00D07DAB">
                            <w:pPr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D07DAB"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r w:rsidR="00723A02" w:rsidRPr="00D07DAB"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 xml:space="preserve">646800 </w:t>
                            </w:r>
                            <w:r w:rsidRPr="00D07DAB"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>Омская область, Таврический район,</w:t>
                            </w:r>
                          </w:p>
                          <w:p w14:paraId="073957F2" w14:textId="65B9B60F" w:rsidR="00D75908" w:rsidRPr="00D07DAB" w:rsidRDefault="007E1ED4" w:rsidP="00D07DAB">
                            <w:pPr>
                              <w:widowControl w:val="0"/>
                              <w:jc w:val="center"/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</w:pPr>
                            <w:r w:rsidRPr="00D07DAB"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 w:rsidRPr="00D07DAB"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>р.п</w:t>
                            </w:r>
                            <w:proofErr w:type="spellEnd"/>
                            <w:r w:rsidRPr="00D07DAB"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>. Таврическое, ул. Ленина, д. 25</w:t>
                            </w:r>
                            <w:r w:rsidR="00D07DAB" w:rsidRPr="00D07DAB"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 xml:space="preserve">, </w:t>
                            </w:r>
                            <w:proofErr w:type="spellStart"/>
                            <w:r w:rsidR="00D07DAB" w:rsidRPr="00D07DAB"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>каб</w:t>
                            </w:r>
                            <w:proofErr w:type="spellEnd"/>
                            <w:r w:rsidR="00D07DAB" w:rsidRPr="00D07DAB">
                              <w:rPr>
                                <w:rFonts w:ascii="Arial" w:eastAsia="Arial" w:hAnsi="Arial" w:cs="Arial"/>
                                <w:i/>
                                <w:color w:val="auto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>. № 2</w:t>
                            </w:r>
                          </w:p>
                          <w:p w14:paraId="5DCABF9F" w14:textId="566B0309" w:rsidR="00D07DAB" w:rsidRPr="007E1ED4" w:rsidRDefault="00D07DAB" w:rsidP="007E1ED4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7A6F30"/>
                                <w:w w:val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7A6F30"/>
                                <w:w w:val="80"/>
                                <w:sz w:val="28"/>
                                <w:szCs w:val="28"/>
                                <w:lang w:bidi="ru-RU"/>
                              </w:rPr>
                              <w:t>или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C5B2A" id="Надпись 25" o:spid="_x0000_s1032" type="#_x0000_t202" style="position:absolute;margin-left:290.65pt;margin-top:54.85pt;width:200.25pt;height:259.5pt;z-index:2514324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" filled="f" fillcolor="#fffffe" stroked="f" strokecolor="#212120" insetpen="t">
                <v:textbox inset="2.88pt,2.88pt,2.88pt,2.88pt">
                  <w:txbxContent>
                    <w:p w14:paraId="01F95B4B" w14:textId="77777777" w:rsidR="00F53D36" w:rsidRDefault="00F53D36" w:rsidP="007E1ED4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eastAsia="Arial" w:hAnsi="Arial" w:cs="Arial"/>
                          <w:i/>
                          <w:color w:val="7A6F30"/>
                          <w:w w:val="80"/>
                          <w:sz w:val="36"/>
                          <w:szCs w:val="36"/>
                          <w:lang w:bidi="ru-RU"/>
                        </w:rPr>
                      </w:pPr>
                    </w:p>
                    <w:p w14:paraId="6E5DABB6" w14:textId="5A4C2161" w:rsidR="00D07DAB" w:rsidRPr="0089204D" w:rsidRDefault="00D07DAB" w:rsidP="00D07DAB">
                      <w:pPr>
                        <w:widowControl w:val="0"/>
                        <w:jc w:val="center"/>
                        <w:rPr>
                          <w:rFonts w:eastAsia="Arial"/>
                          <w:b/>
                          <w:iCs/>
                          <w:color w:val="4472C4" w:themeColor="accen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204D">
                        <w:rPr>
                          <w:rFonts w:eastAsia="Arial"/>
                          <w:b/>
                          <w:iCs/>
                          <w:color w:val="4472C4" w:themeColor="accen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КОНСУЛЬТАЦИЮ </w:t>
                      </w:r>
                    </w:p>
                    <w:p w14:paraId="2655F55F" w14:textId="5EDFC673" w:rsidR="00723A02" w:rsidRPr="0089204D" w:rsidRDefault="00D07DAB" w:rsidP="00D07DAB">
                      <w:pPr>
                        <w:widowControl w:val="0"/>
                        <w:jc w:val="center"/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 выдаче</w:t>
                      </w:r>
                      <w:r w:rsidR="007E1ED4"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="007E1ED4"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разрешения</w:t>
                      </w:r>
                      <w:r w:rsidR="00CD0CDF"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E1ED4"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на</w:t>
                      </w:r>
                      <w:proofErr w:type="gramEnd"/>
                      <w:r w:rsidR="007E1ED4"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строительство</w:t>
                      </w:r>
                      <w:r w:rsidR="00CD0CDF"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(реконструкцию) и ввод объекта в эксплуатацию</w:t>
                      </w:r>
                      <w:r w:rsidR="007E1ED4"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можно</w:t>
                      </w:r>
                      <w:r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получить </w:t>
                      </w:r>
                      <w:r w:rsidR="007E1ED4"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по адресу</w:t>
                      </w:r>
                      <w:r w:rsidR="00723A02" w:rsidRPr="0089204D">
                        <w:rPr>
                          <w:rFonts w:eastAsia="Arial"/>
                          <w:iCs/>
                          <w:color w:val="000000" w:themeColor="text1"/>
                          <w:w w:val="80"/>
                          <w:sz w:val="36"/>
                          <w:szCs w:val="36"/>
                          <w:lang w:bidi="ru-RU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5FE86E6F" w14:textId="77777777" w:rsidR="00D07DAB" w:rsidRDefault="00D07DAB" w:rsidP="00D07DAB">
                      <w:pPr>
                        <w:widowControl w:val="0"/>
                        <w:jc w:val="center"/>
                        <w:rPr>
                          <w:rFonts w:ascii="Arial" w:eastAsia="Arial" w:hAnsi="Arial" w:cs="Arial"/>
                          <w:i/>
                          <w:color w:val="7A6F30"/>
                          <w:w w:val="80"/>
                          <w:sz w:val="28"/>
                          <w:szCs w:val="28"/>
                          <w:lang w:bidi="ru-RU"/>
                        </w:rPr>
                      </w:pPr>
                    </w:p>
                    <w:p w14:paraId="7DB13893" w14:textId="7F6BA6BC" w:rsidR="00723A02" w:rsidRPr="00D07DAB" w:rsidRDefault="007E1ED4" w:rsidP="00D07DAB">
                      <w:pPr>
                        <w:widowControl w:val="0"/>
                        <w:jc w:val="center"/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</w:pPr>
                      <w:r w:rsidRPr="00D07DAB"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r w:rsidR="00723A02" w:rsidRPr="00D07DAB"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  <w:t xml:space="preserve">646800 </w:t>
                      </w:r>
                      <w:r w:rsidRPr="00D07DAB"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  <w:t>Омская область, Таврический район,</w:t>
                      </w:r>
                    </w:p>
                    <w:p w14:paraId="073957F2" w14:textId="65B9B60F" w:rsidR="00D75908" w:rsidRPr="00D07DAB" w:rsidRDefault="007E1ED4" w:rsidP="00D07DAB">
                      <w:pPr>
                        <w:widowControl w:val="0"/>
                        <w:jc w:val="center"/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</w:pPr>
                      <w:r w:rsidRPr="00D07DAB"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  <w:t xml:space="preserve"> </w:t>
                      </w:r>
                      <w:proofErr w:type="spellStart"/>
                      <w:r w:rsidRPr="00D07DAB"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  <w:t>р.п</w:t>
                      </w:r>
                      <w:proofErr w:type="spellEnd"/>
                      <w:r w:rsidRPr="00D07DAB"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  <w:t>. Таврическое, ул. Ленина, д. 25</w:t>
                      </w:r>
                      <w:r w:rsidR="00D07DAB" w:rsidRPr="00D07DAB"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  <w:t xml:space="preserve">, </w:t>
                      </w:r>
                      <w:proofErr w:type="spellStart"/>
                      <w:r w:rsidR="00D07DAB" w:rsidRPr="00D07DAB"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  <w:t>каб</w:t>
                      </w:r>
                      <w:proofErr w:type="spellEnd"/>
                      <w:r w:rsidR="00D07DAB" w:rsidRPr="00D07DAB">
                        <w:rPr>
                          <w:rFonts w:ascii="Arial" w:eastAsia="Arial" w:hAnsi="Arial" w:cs="Arial"/>
                          <w:i/>
                          <w:color w:val="auto"/>
                          <w:w w:val="80"/>
                          <w:sz w:val="28"/>
                          <w:szCs w:val="28"/>
                          <w:lang w:bidi="ru-RU"/>
                        </w:rPr>
                        <w:t>. № 2</w:t>
                      </w:r>
                    </w:p>
                    <w:p w14:paraId="5DCABF9F" w14:textId="566B0309" w:rsidR="00D07DAB" w:rsidRPr="007E1ED4" w:rsidRDefault="00D07DAB" w:rsidP="007E1ED4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hAnsi="Arial" w:cs="Arial"/>
                          <w:i/>
                          <w:iCs/>
                          <w:color w:val="7A6F30"/>
                          <w:w w:val="80"/>
                          <w:sz w:val="28"/>
                          <w:szCs w:val="28"/>
                        </w:rPr>
                      </w:pPr>
                      <w:r>
                        <w:rPr>
                          <w:rFonts w:ascii="Arial" w:eastAsia="Arial" w:hAnsi="Arial" w:cs="Arial"/>
                          <w:i/>
                          <w:color w:val="7A6F30"/>
                          <w:w w:val="80"/>
                          <w:sz w:val="28"/>
                          <w:szCs w:val="28"/>
                          <w:lang w:bidi="ru-RU"/>
                        </w:rPr>
                        <w:t>или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F300D9F" w14:textId="258F3119" w:rsidR="00CD0CDF" w:rsidRPr="00CD0CDF" w:rsidRDefault="00CD0CDF" w:rsidP="00CD0CDF">
      <w:pPr>
        <w:rPr>
          <w:lang w:bidi="ru-RU"/>
        </w:rPr>
      </w:pPr>
    </w:p>
    <w:p w14:paraId="1DDD68A5" w14:textId="7B4309D1" w:rsidR="00CD0CDF" w:rsidRDefault="00CD0CDF" w:rsidP="00CD0CDF">
      <w:pPr>
        <w:rPr>
          <w:lang w:bidi="ru-RU"/>
        </w:rPr>
      </w:pPr>
    </w:p>
    <w:p w14:paraId="4B51CAD9" w14:textId="2159C6FF" w:rsidR="00934852" w:rsidRDefault="00934852" w:rsidP="00934852">
      <w:pPr>
        <w:rPr>
          <w:b/>
          <w:sz w:val="28"/>
          <w:szCs w:val="28"/>
          <w:lang w:bidi="ru-RU"/>
        </w:rPr>
      </w:pPr>
    </w:p>
    <w:p w14:paraId="121AB95E" w14:textId="67E29440" w:rsidR="0089204D" w:rsidRDefault="0089204D" w:rsidP="00934852">
      <w:pPr>
        <w:rPr>
          <w:b/>
          <w:sz w:val="28"/>
          <w:szCs w:val="28"/>
          <w:lang w:bidi="ru-RU"/>
        </w:rPr>
      </w:pPr>
    </w:p>
    <w:p w14:paraId="0FE79212" w14:textId="1C11729B" w:rsidR="0089204D" w:rsidRDefault="0089204D" w:rsidP="00934852">
      <w:pPr>
        <w:rPr>
          <w:b/>
          <w:sz w:val="28"/>
          <w:szCs w:val="28"/>
          <w:lang w:bidi="ru-RU"/>
        </w:rPr>
      </w:pPr>
    </w:p>
    <w:p w14:paraId="1A5C7B84" w14:textId="2B3447A7" w:rsidR="0089204D" w:rsidRDefault="0089204D" w:rsidP="00934852">
      <w:pPr>
        <w:rPr>
          <w:b/>
          <w:sz w:val="28"/>
          <w:szCs w:val="28"/>
          <w:lang w:bidi="ru-RU"/>
        </w:rPr>
      </w:pPr>
    </w:p>
    <w:p w14:paraId="08609B13" w14:textId="01A97FE5" w:rsidR="0089204D" w:rsidRDefault="0089204D" w:rsidP="00934852">
      <w:pPr>
        <w:rPr>
          <w:b/>
          <w:sz w:val="28"/>
          <w:szCs w:val="28"/>
          <w:lang w:bidi="ru-RU"/>
        </w:rPr>
      </w:pPr>
    </w:p>
    <w:p w14:paraId="494ACFFD" w14:textId="36510EDD" w:rsidR="0089204D" w:rsidRDefault="0089204D" w:rsidP="00934852">
      <w:pPr>
        <w:rPr>
          <w:b/>
          <w:sz w:val="28"/>
          <w:szCs w:val="28"/>
          <w:lang w:bidi="ru-RU"/>
        </w:rPr>
      </w:pPr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2038656" behindDoc="0" locked="0" layoutInCell="1" allowOverlap="1" wp14:anchorId="2C1311E6" wp14:editId="3D972766">
                <wp:simplePos x="0" y="0"/>
                <wp:positionH relativeFrom="column">
                  <wp:posOffset>6927215</wp:posOffset>
                </wp:positionH>
                <wp:positionV relativeFrom="page">
                  <wp:posOffset>2066925</wp:posOffset>
                </wp:positionV>
                <wp:extent cx="2600325" cy="4467225"/>
                <wp:effectExtent l="0" t="0" r="9525" b="9525"/>
                <wp:wrapNone/>
                <wp:docPr id="2102002521" name="Надпись 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446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BF4D0FB" w14:textId="77777777" w:rsidR="0089204D" w:rsidRDefault="0089204D" w:rsidP="0089204D">
                            <w:pPr>
                              <w:widowControl w:val="0"/>
                              <w:spacing w:line="480" w:lineRule="exact"/>
                              <w:jc w:val="center"/>
                              <w:rPr>
                                <w:rFonts w:ascii="Arial" w:eastAsia="Arial" w:hAnsi="Arial" w:cs="Arial"/>
                                <w:color w:val="7A6F30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</w:pPr>
                          </w:p>
                          <w:p w14:paraId="20ED04E6" w14:textId="77777777" w:rsidR="0089204D" w:rsidRDefault="0089204D" w:rsidP="0089204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Таврический</w:t>
                            </w:r>
                          </w:p>
                          <w:p w14:paraId="41DECE76" w14:textId="63B78B78" w:rsidR="0089204D" w:rsidRDefault="0089204D" w:rsidP="0089204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Муниципальный</w:t>
                            </w:r>
                          </w:p>
                          <w:p w14:paraId="3F65A956" w14:textId="2E8A6E45" w:rsidR="0089204D" w:rsidRDefault="0089204D" w:rsidP="0089204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Район</w:t>
                            </w:r>
                          </w:p>
                          <w:p w14:paraId="34ABF054" w14:textId="77777777" w:rsidR="0089204D" w:rsidRDefault="0089204D" w:rsidP="0089204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Омской</w:t>
                            </w:r>
                          </w:p>
                          <w:p w14:paraId="31916763" w14:textId="7C48A775" w:rsidR="0089204D" w:rsidRPr="00D07DAB" w:rsidRDefault="0089204D" w:rsidP="0089204D">
                            <w:pPr>
                              <w:widowControl w:val="0"/>
                              <w:spacing w:line="360" w:lineRule="auto"/>
                              <w:jc w:val="center"/>
                              <w:rPr>
                                <w:rFonts w:ascii="Arial Black" w:hAnsi="Arial Black" w:cs="Arial"/>
                                <w:i/>
                                <w:iCs/>
                                <w:color w:val="70AD47" w:themeColor="accent6"/>
                                <w:w w:val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Arial Black" w:eastAsia="Arial" w:hAnsi="Arial Black" w:cs="Arial"/>
                                <w:color w:val="7A6F30"/>
                                <w:w w:val="80"/>
                                <w:sz w:val="52"/>
                                <w:szCs w:val="52"/>
                                <w:lang w:bidi="ru-RU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области</w:t>
                            </w:r>
                            <w:r w:rsidRPr="00D07DAB">
                              <w:rPr>
                                <w:rFonts w:ascii="Arial Black" w:eastAsia="Arial" w:hAnsi="Arial Black" w:cs="Arial"/>
                                <w:color w:val="70AD47" w:themeColor="accent6"/>
                                <w:w w:val="80"/>
                                <w:sz w:val="48"/>
                                <w:szCs w:val="48"/>
                                <w:lang w:bidi="ru-RU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11E6" id="_x0000_s1033" type="#_x0000_t202" style="position:absolute;margin-left:545.45pt;margin-top:162.75pt;width:204.75pt;height:351.75pt;z-index:252038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2BF4D0FB" w14:textId="77777777" w:rsidR="0089204D" w:rsidRDefault="0089204D" w:rsidP="0089204D">
                      <w:pPr>
                        <w:widowControl w:val="0"/>
                        <w:spacing w:line="480" w:lineRule="exact"/>
                        <w:jc w:val="center"/>
                        <w:rPr>
                          <w:rFonts w:ascii="Arial" w:eastAsia="Arial" w:hAnsi="Arial" w:cs="Arial"/>
                          <w:color w:val="7A6F30"/>
                          <w:w w:val="80"/>
                          <w:sz w:val="48"/>
                          <w:szCs w:val="48"/>
                          <w:lang w:bidi="ru-RU"/>
                        </w:rPr>
                      </w:pPr>
                    </w:p>
                    <w:p w14:paraId="20ED04E6" w14:textId="77777777" w:rsidR="0089204D" w:rsidRDefault="0089204D" w:rsidP="0089204D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Таврический</w:t>
                      </w:r>
                    </w:p>
                    <w:p w14:paraId="41DECE76" w14:textId="63B78B78" w:rsidR="0089204D" w:rsidRDefault="0089204D" w:rsidP="0089204D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Муниципальный</w:t>
                      </w:r>
                    </w:p>
                    <w:p w14:paraId="3F65A956" w14:textId="2E8A6E45" w:rsidR="0089204D" w:rsidRDefault="0089204D" w:rsidP="0089204D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Район</w:t>
                      </w:r>
                    </w:p>
                    <w:p w14:paraId="34ABF054" w14:textId="77777777" w:rsidR="0089204D" w:rsidRDefault="0089204D" w:rsidP="0089204D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Омской</w:t>
                      </w:r>
                    </w:p>
                    <w:p w14:paraId="31916763" w14:textId="7C48A775" w:rsidR="0089204D" w:rsidRPr="00D07DAB" w:rsidRDefault="0089204D" w:rsidP="0089204D">
                      <w:pPr>
                        <w:widowControl w:val="0"/>
                        <w:spacing w:line="360" w:lineRule="auto"/>
                        <w:jc w:val="center"/>
                        <w:rPr>
                          <w:rFonts w:ascii="Arial Black" w:hAnsi="Arial Black" w:cs="Arial"/>
                          <w:i/>
                          <w:iCs/>
                          <w:color w:val="70AD47" w:themeColor="accent6"/>
                          <w:w w:val="80"/>
                          <w:sz w:val="52"/>
                          <w:szCs w:val="52"/>
                        </w:rPr>
                      </w:pPr>
                      <w:r>
                        <w:rPr>
                          <w:rFonts w:ascii="Arial Black" w:eastAsia="Arial" w:hAnsi="Arial Black" w:cs="Arial"/>
                          <w:color w:val="7A6F30"/>
                          <w:w w:val="80"/>
                          <w:sz w:val="52"/>
                          <w:szCs w:val="52"/>
                          <w:lang w:bidi="ru-RU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области</w:t>
                      </w:r>
                      <w:r w:rsidRPr="00D07DAB">
                        <w:rPr>
                          <w:rFonts w:ascii="Arial Black" w:eastAsia="Arial" w:hAnsi="Arial Black" w:cs="Arial"/>
                          <w:color w:val="70AD47" w:themeColor="accent6"/>
                          <w:w w:val="80"/>
                          <w:sz w:val="48"/>
                          <w:szCs w:val="48"/>
                          <w:lang w:bidi="ru-RU"/>
                        </w:rPr>
                        <w:t xml:space="preserve"> 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D5572D6" w14:textId="089CE9FA" w:rsidR="0089204D" w:rsidRDefault="0089204D" w:rsidP="00934852">
      <w:pPr>
        <w:rPr>
          <w:b/>
          <w:sz w:val="28"/>
          <w:szCs w:val="28"/>
          <w:lang w:bidi="ru-RU"/>
        </w:rPr>
      </w:pPr>
    </w:p>
    <w:p w14:paraId="6FAB5167" w14:textId="1102A5FA" w:rsidR="0089204D" w:rsidRDefault="0089204D" w:rsidP="00934852">
      <w:pPr>
        <w:rPr>
          <w:b/>
          <w:sz w:val="28"/>
          <w:szCs w:val="28"/>
          <w:lang w:bidi="ru-RU"/>
        </w:rPr>
      </w:pPr>
    </w:p>
    <w:p w14:paraId="43179EF5" w14:textId="48F77795" w:rsidR="0089204D" w:rsidRPr="00597584" w:rsidRDefault="0089204D" w:rsidP="00934852">
      <w:pPr>
        <w:rPr>
          <w:b/>
          <w:sz w:val="28"/>
          <w:szCs w:val="28"/>
          <w:lang w:bidi="ru-RU"/>
        </w:rPr>
      </w:pPr>
    </w:p>
    <w:p w14:paraId="41A1C9FF" w14:textId="76C4CE97" w:rsidR="00934852" w:rsidRDefault="00D07DAB" w:rsidP="00597584">
      <w:pPr>
        <w:pStyle w:val="a7"/>
        <w:numPr>
          <w:ilvl w:val="0"/>
          <w:numId w:val="1"/>
        </w:numPr>
        <w:tabs>
          <w:tab w:val="left" w:pos="142"/>
        </w:tabs>
        <w:ind w:left="0" w:hanging="28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Вы должны </w:t>
      </w:r>
      <w:r w:rsidR="00934852">
        <w:rPr>
          <w:sz w:val="28"/>
          <w:szCs w:val="28"/>
          <w:lang w:bidi="ru-RU"/>
        </w:rPr>
        <w:t xml:space="preserve">быть правообладателем </w:t>
      </w:r>
    </w:p>
    <w:p w14:paraId="5840FC72" w14:textId="0B901345" w:rsidR="00934852" w:rsidRDefault="00934852" w:rsidP="00934852">
      <w:pPr>
        <w:pStyle w:val="a7"/>
        <w:tabs>
          <w:tab w:val="left" w:pos="142"/>
        </w:tabs>
        <w:ind w:left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земельного участка;</w:t>
      </w:r>
    </w:p>
    <w:p w14:paraId="4FBAD1AE" w14:textId="7D2B63B2" w:rsidR="00934852" w:rsidRDefault="00934852" w:rsidP="00934852">
      <w:pPr>
        <w:pStyle w:val="a7"/>
        <w:tabs>
          <w:tab w:val="left" w:pos="142"/>
        </w:tabs>
        <w:ind w:left="0"/>
        <w:rPr>
          <w:sz w:val="28"/>
          <w:szCs w:val="28"/>
          <w:lang w:bidi="ru-RU"/>
        </w:rPr>
      </w:pPr>
    </w:p>
    <w:p w14:paraId="4455E605" w14:textId="44EDCEF6" w:rsidR="00934852" w:rsidRDefault="00934852" w:rsidP="00934852">
      <w:pPr>
        <w:pStyle w:val="a7"/>
        <w:numPr>
          <w:ilvl w:val="0"/>
          <w:numId w:val="1"/>
        </w:numPr>
        <w:ind w:left="0" w:hanging="284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Подготовить необходимый пакет документов</w:t>
      </w:r>
    </w:p>
    <w:p w14:paraId="132A0A41" w14:textId="2C4058A7" w:rsidR="00934852" w:rsidRDefault="0089204D" w:rsidP="00934852">
      <w:pPr>
        <w:pStyle w:val="a7"/>
        <w:ind w:left="0"/>
        <w:rPr>
          <w:sz w:val="28"/>
          <w:szCs w:val="28"/>
          <w:lang w:bidi="ru-RU"/>
        </w:rPr>
      </w:pPr>
      <w:r w:rsidRPr="00741178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 wp14:anchorId="67C92DFB" wp14:editId="68E8992A">
                <wp:simplePos x="0" y="0"/>
                <wp:positionH relativeFrom="column">
                  <wp:posOffset>3895090</wp:posOffset>
                </wp:positionH>
                <wp:positionV relativeFrom="page">
                  <wp:posOffset>3845560</wp:posOffset>
                </wp:positionV>
                <wp:extent cx="2400300" cy="1095375"/>
                <wp:effectExtent l="0" t="0" r="0" b="9525"/>
                <wp:wrapNone/>
                <wp:docPr id="299" name="Надпись 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256C99" w14:textId="62605DE3" w:rsidR="00D75908" w:rsidRDefault="00D75908" w:rsidP="007E1ED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color w:val="7A6F3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7A6F30"/>
                                <w:sz w:val="28"/>
                                <w:szCs w:val="28"/>
                                <w:lang w:bidi="ru-RU"/>
                              </w:rPr>
                              <w:t>Наши контакты</w:t>
                            </w:r>
                            <w:r w:rsidR="008D64E3">
                              <w:rPr>
                                <w:color w:val="7A6F30"/>
                                <w:sz w:val="28"/>
                                <w:szCs w:val="28"/>
                                <w:lang w:bidi="ru-RU"/>
                              </w:rPr>
                              <w:t>:</w:t>
                            </w:r>
                          </w:p>
                          <w:p w14:paraId="12C3D019" w14:textId="6014CDDA" w:rsidR="00D75908" w:rsidRDefault="007E1ED4" w:rsidP="007E1ED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b/>
                                <w:bCs/>
                                <w:color w:val="BE783B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color w:val="BE783B"/>
                                <w:sz w:val="30"/>
                                <w:szCs w:val="30"/>
                                <w:lang w:bidi="ru-RU"/>
                              </w:rPr>
                              <w:t>8 (38151) 2-21-66</w:t>
                            </w:r>
                          </w:p>
                          <w:p w14:paraId="7D13107E" w14:textId="237A0F21" w:rsidR="00D75908" w:rsidRPr="00D07DAB" w:rsidRDefault="00D07DAB" w:rsidP="007E1ED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hyperlink r:id="rId9" w:history="1">
                              <w:r w:rsidRPr="002124F3">
                                <w:rPr>
                                  <w:rStyle w:val="a8"/>
                                  <w:sz w:val="22"/>
                                  <w:szCs w:val="22"/>
                                  <w:lang w:val="en-US" w:bidi="ru-RU"/>
                                </w:rPr>
                                <w:t>tawr</w:t>
                              </w:r>
                              <w:r w:rsidRPr="002124F3">
                                <w:rPr>
                                  <w:rStyle w:val="a8"/>
                                  <w:sz w:val="22"/>
                                  <w:szCs w:val="22"/>
                                  <w:lang w:bidi="ru-RU"/>
                                </w:rPr>
                                <w:t>-</w:t>
                              </w:r>
                              <w:r w:rsidRPr="002124F3">
                                <w:rPr>
                                  <w:rStyle w:val="a8"/>
                                  <w:sz w:val="22"/>
                                  <w:szCs w:val="22"/>
                                  <w:lang w:val="en-US" w:bidi="ru-RU"/>
                                </w:rPr>
                                <w:t>adm</w:t>
                              </w:r>
                              <w:r w:rsidRPr="002124F3">
                                <w:rPr>
                                  <w:rStyle w:val="a8"/>
                                  <w:sz w:val="22"/>
                                  <w:szCs w:val="22"/>
                                  <w:lang w:bidi="ru-RU"/>
                                </w:rPr>
                                <w:t>@</w:t>
                              </w:r>
                              <w:r w:rsidRPr="002124F3">
                                <w:rPr>
                                  <w:rStyle w:val="a8"/>
                                  <w:sz w:val="22"/>
                                  <w:szCs w:val="22"/>
                                  <w:lang w:val="en-US" w:bidi="ru-RU"/>
                                </w:rPr>
                                <w:t>yandex</w:t>
                              </w:r>
                              <w:r w:rsidRPr="002124F3">
                                <w:rPr>
                                  <w:rStyle w:val="a8"/>
                                  <w:sz w:val="22"/>
                                  <w:szCs w:val="22"/>
                                  <w:lang w:bidi="ru-RU"/>
                                </w:rPr>
                                <w:t>.</w:t>
                              </w:r>
                              <w:proofErr w:type="spellStart"/>
                              <w:r w:rsidRPr="002124F3">
                                <w:rPr>
                                  <w:rStyle w:val="a8"/>
                                  <w:sz w:val="22"/>
                                  <w:szCs w:val="22"/>
                                  <w:lang w:val="en-US" w:bidi="ru-RU"/>
                                </w:rPr>
                                <w:t>ru</w:t>
                              </w:r>
                              <w:proofErr w:type="spellEnd"/>
                            </w:hyperlink>
                            <w:r>
                              <w:rPr>
                                <w:sz w:val="22"/>
                                <w:szCs w:val="22"/>
                                <w:lang w:bidi="ru-R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92DFB" id="_x0000_s1034" type="#_x0000_t202" style="position:absolute;margin-left:306.7pt;margin-top:302.8pt;width:189pt;height:86.25pt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0C256C99" w14:textId="62605DE3" w:rsidR="00D75908" w:rsidRDefault="00D75908" w:rsidP="007E1ED4">
                      <w:pPr>
                        <w:widowControl w:val="0"/>
                        <w:spacing w:line="360" w:lineRule="exact"/>
                        <w:jc w:val="center"/>
                        <w:rPr>
                          <w:color w:val="7A6F30"/>
                          <w:sz w:val="28"/>
                          <w:szCs w:val="28"/>
                        </w:rPr>
                      </w:pPr>
                      <w:r>
                        <w:rPr>
                          <w:color w:val="7A6F30"/>
                          <w:sz w:val="28"/>
                          <w:szCs w:val="28"/>
                          <w:lang w:bidi="ru-RU"/>
                        </w:rPr>
                        <w:t>Наши контакты</w:t>
                      </w:r>
                      <w:r w:rsidR="008D64E3">
                        <w:rPr>
                          <w:color w:val="7A6F30"/>
                          <w:sz w:val="28"/>
                          <w:szCs w:val="28"/>
                          <w:lang w:bidi="ru-RU"/>
                        </w:rPr>
                        <w:t>:</w:t>
                      </w:r>
                    </w:p>
                    <w:p w14:paraId="12C3D019" w14:textId="6014CDDA" w:rsidR="00D75908" w:rsidRDefault="007E1ED4" w:rsidP="007E1ED4">
                      <w:pPr>
                        <w:widowControl w:val="0"/>
                        <w:spacing w:line="360" w:lineRule="exact"/>
                        <w:jc w:val="center"/>
                        <w:rPr>
                          <w:b/>
                          <w:bCs/>
                          <w:color w:val="BE783B"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color w:val="BE783B"/>
                          <w:sz w:val="30"/>
                          <w:szCs w:val="30"/>
                          <w:lang w:bidi="ru-RU"/>
                        </w:rPr>
                        <w:t>8 (38151) 2-21-66</w:t>
                      </w:r>
                    </w:p>
                    <w:p w14:paraId="7D13107E" w14:textId="237A0F21" w:rsidR="00D75908" w:rsidRPr="00D07DAB" w:rsidRDefault="00D07DAB" w:rsidP="007E1ED4">
                      <w:pPr>
                        <w:widowControl w:val="0"/>
                        <w:spacing w:line="360" w:lineRule="exact"/>
                        <w:jc w:val="center"/>
                        <w:rPr>
                          <w:sz w:val="22"/>
                          <w:szCs w:val="22"/>
                        </w:rPr>
                      </w:pPr>
                      <w:hyperlink r:id="rId10" w:history="1">
                        <w:r w:rsidRPr="002124F3">
                          <w:rPr>
                            <w:rStyle w:val="a8"/>
                            <w:sz w:val="22"/>
                            <w:szCs w:val="22"/>
                            <w:lang w:val="en-US" w:bidi="ru-RU"/>
                          </w:rPr>
                          <w:t>tawr</w:t>
                        </w:r>
                        <w:r w:rsidRPr="002124F3">
                          <w:rPr>
                            <w:rStyle w:val="a8"/>
                            <w:sz w:val="22"/>
                            <w:szCs w:val="22"/>
                            <w:lang w:bidi="ru-RU"/>
                          </w:rPr>
                          <w:t>-</w:t>
                        </w:r>
                        <w:r w:rsidRPr="002124F3">
                          <w:rPr>
                            <w:rStyle w:val="a8"/>
                            <w:sz w:val="22"/>
                            <w:szCs w:val="22"/>
                            <w:lang w:val="en-US" w:bidi="ru-RU"/>
                          </w:rPr>
                          <w:t>adm</w:t>
                        </w:r>
                        <w:r w:rsidRPr="002124F3">
                          <w:rPr>
                            <w:rStyle w:val="a8"/>
                            <w:sz w:val="22"/>
                            <w:szCs w:val="22"/>
                            <w:lang w:bidi="ru-RU"/>
                          </w:rPr>
                          <w:t>@</w:t>
                        </w:r>
                        <w:r w:rsidRPr="002124F3">
                          <w:rPr>
                            <w:rStyle w:val="a8"/>
                            <w:sz w:val="22"/>
                            <w:szCs w:val="22"/>
                            <w:lang w:val="en-US" w:bidi="ru-RU"/>
                          </w:rPr>
                          <w:t>yandex</w:t>
                        </w:r>
                        <w:r w:rsidRPr="002124F3">
                          <w:rPr>
                            <w:rStyle w:val="a8"/>
                            <w:sz w:val="22"/>
                            <w:szCs w:val="22"/>
                            <w:lang w:bidi="ru-RU"/>
                          </w:rPr>
                          <w:t>.</w:t>
                        </w:r>
                        <w:proofErr w:type="spellStart"/>
                        <w:r w:rsidRPr="002124F3">
                          <w:rPr>
                            <w:rStyle w:val="a8"/>
                            <w:sz w:val="22"/>
                            <w:szCs w:val="22"/>
                            <w:lang w:val="en-US" w:bidi="ru-RU"/>
                          </w:rPr>
                          <w:t>ru</w:t>
                        </w:r>
                        <w:proofErr w:type="spellEnd"/>
                      </w:hyperlink>
                      <w:r>
                        <w:rPr>
                          <w:sz w:val="22"/>
                          <w:szCs w:val="22"/>
                          <w:lang w:bidi="ru-RU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34852">
        <w:rPr>
          <w:sz w:val="28"/>
          <w:szCs w:val="28"/>
          <w:lang w:bidi="ru-RU"/>
        </w:rPr>
        <w:t xml:space="preserve">согласно ст. 51, ст. 55 Градостроительного </w:t>
      </w:r>
    </w:p>
    <w:p w14:paraId="5449D50A" w14:textId="1158CBC5" w:rsidR="00934852" w:rsidRDefault="00934852" w:rsidP="00934852">
      <w:pPr>
        <w:pStyle w:val="a7"/>
        <w:ind w:left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кодекса РФ;</w:t>
      </w:r>
    </w:p>
    <w:p w14:paraId="34DD5093" w14:textId="5BD827D8" w:rsidR="00934852" w:rsidRPr="00934852" w:rsidRDefault="00934852" w:rsidP="00934852">
      <w:pPr>
        <w:pStyle w:val="a7"/>
        <w:ind w:left="0"/>
        <w:rPr>
          <w:sz w:val="28"/>
          <w:szCs w:val="28"/>
          <w:lang w:bidi="ru-RU"/>
        </w:rPr>
      </w:pPr>
    </w:p>
    <w:p w14:paraId="2C9B620C" w14:textId="6BF4DFF3" w:rsidR="00934852" w:rsidRPr="00934852" w:rsidRDefault="00934852" w:rsidP="00934852">
      <w:pPr>
        <w:pStyle w:val="a7"/>
        <w:numPr>
          <w:ilvl w:val="0"/>
          <w:numId w:val="1"/>
        </w:numPr>
        <w:ind w:left="0"/>
        <w:rPr>
          <w:sz w:val="28"/>
          <w:szCs w:val="28"/>
          <w:lang w:bidi="ru-RU"/>
        </w:rPr>
      </w:pPr>
      <w:r w:rsidRPr="00934852">
        <w:rPr>
          <w:sz w:val="28"/>
          <w:szCs w:val="28"/>
          <w:lang w:bidi="ru-RU"/>
        </w:rPr>
        <w:t xml:space="preserve">Обратится в уполномоченный на выдачу </w:t>
      </w:r>
    </w:p>
    <w:p w14:paraId="4E25827D" w14:textId="105CDE28" w:rsidR="00934852" w:rsidRDefault="0089204D" w:rsidP="008D64E3">
      <w:pPr>
        <w:ind w:left="1985" w:hanging="1985"/>
        <w:rPr>
          <w:sz w:val="28"/>
          <w:szCs w:val="28"/>
          <w:lang w:bidi="ru-RU"/>
        </w:rPr>
      </w:pPr>
      <w:r>
        <w:rPr>
          <w:noProof/>
          <w:lang w:bidi="ru-RU"/>
        </w:rPr>
        <w:drawing>
          <wp:anchor distT="0" distB="0" distL="114300" distR="114300" simplePos="0" relativeHeight="252039680" behindDoc="1" locked="0" layoutInCell="1" allowOverlap="1" wp14:anchorId="7E84CD28" wp14:editId="3A5FE2A6">
            <wp:simplePos x="0" y="0"/>
            <wp:positionH relativeFrom="column">
              <wp:posOffset>2165350</wp:posOffset>
            </wp:positionH>
            <wp:positionV relativeFrom="paragraph">
              <wp:posOffset>74295</wp:posOffset>
            </wp:positionV>
            <wp:extent cx="4541552" cy="2981325"/>
            <wp:effectExtent l="0" t="0" r="0" b="0"/>
            <wp:wrapNone/>
            <wp:docPr id="1828748190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748190" name="Рисунок 182874819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1552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852">
        <w:rPr>
          <w:sz w:val="28"/>
          <w:szCs w:val="28"/>
          <w:lang w:bidi="ru-RU"/>
        </w:rPr>
        <w:t xml:space="preserve">разрешения исполнительный орган за </w:t>
      </w:r>
    </w:p>
    <w:p w14:paraId="66EF3BA6" w14:textId="0220DA9F" w:rsidR="00597584" w:rsidRDefault="00934852" w:rsidP="008D64E3">
      <w:pPr>
        <w:ind w:left="1985" w:hanging="1985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оказанием муниципальной услуги;</w:t>
      </w:r>
    </w:p>
    <w:p w14:paraId="3ADEBEFB" w14:textId="284F96E7" w:rsidR="00934852" w:rsidRPr="00741178" w:rsidRDefault="00934852" w:rsidP="008D64E3">
      <w:pPr>
        <w:ind w:left="1985" w:hanging="1985"/>
        <w:rPr>
          <w:sz w:val="28"/>
          <w:szCs w:val="28"/>
          <w:lang w:bidi="ru-RU"/>
        </w:rPr>
      </w:pPr>
    </w:p>
    <w:p w14:paraId="1F6C7E8B" w14:textId="2CB97EEE" w:rsidR="00934852" w:rsidRDefault="00934852" w:rsidP="00934852">
      <w:pPr>
        <w:pStyle w:val="a7"/>
        <w:numPr>
          <w:ilvl w:val="0"/>
          <w:numId w:val="1"/>
        </w:numPr>
        <w:ind w:left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Срок оказания муниципальной услуги </w:t>
      </w:r>
    </w:p>
    <w:p w14:paraId="177ACE41" w14:textId="31AA8BC0" w:rsidR="00934852" w:rsidRPr="00934852" w:rsidRDefault="00934852" w:rsidP="00934852">
      <w:pPr>
        <w:pStyle w:val="a7"/>
        <w:ind w:left="0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составляет</w:t>
      </w:r>
      <w:r w:rsidRPr="00934852">
        <w:rPr>
          <w:b/>
          <w:bCs/>
          <w:sz w:val="28"/>
          <w:szCs w:val="28"/>
          <w:lang w:bidi="ru-RU"/>
        </w:rPr>
        <w:t xml:space="preserve"> 5</w:t>
      </w:r>
      <w:r>
        <w:rPr>
          <w:sz w:val="28"/>
          <w:szCs w:val="28"/>
          <w:lang w:bidi="ru-RU"/>
        </w:rPr>
        <w:t xml:space="preserve"> </w:t>
      </w:r>
      <w:r w:rsidRPr="00934852">
        <w:rPr>
          <w:b/>
          <w:bCs/>
          <w:sz w:val="28"/>
          <w:szCs w:val="28"/>
          <w:lang w:bidi="ru-RU"/>
        </w:rPr>
        <w:t>рабочих дней</w:t>
      </w:r>
      <w:r>
        <w:rPr>
          <w:b/>
          <w:bCs/>
          <w:sz w:val="28"/>
          <w:szCs w:val="28"/>
          <w:lang w:bidi="ru-RU"/>
        </w:rPr>
        <w:t>.</w:t>
      </w:r>
    </w:p>
    <w:p w14:paraId="1662A894" w14:textId="79CCD06B" w:rsidR="00597584" w:rsidRDefault="00597584" w:rsidP="00934852">
      <w:pPr>
        <w:rPr>
          <w:b/>
          <w:bCs/>
          <w:sz w:val="28"/>
          <w:szCs w:val="28"/>
          <w:lang w:bidi="ru-RU"/>
        </w:rPr>
      </w:pPr>
    </w:p>
    <w:p w14:paraId="10E5CBEB" w14:textId="061DA3F6" w:rsidR="00934852" w:rsidRPr="00934852" w:rsidRDefault="00934852" w:rsidP="00934852">
      <w:pPr>
        <w:rPr>
          <w:b/>
          <w:bCs/>
          <w:sz w:val="28"/>
          <w:szCs w:val="28"/>
          <w:lang w:bidi="ru-RU"/>
        </w:rPr>
      </w:pPr>
      <w:r w:rsidRPr="00741178">
        <w:rPr>
          <w:noProof/>
          <w:color w:val="auto"/>
          <w:kern w:val="0"/>
          <w:sz w:val="28"/>
          <w:szCs w:val="28"/>
          <w:lang w:eastAsia="ru-RU"/>
        </w:rPr>
        <mc:AlternateContent>
          <mc:Choice Requires="wps">
            <w:drawing>
              <wp:anchor distT="36576" distB="36576" distL="36576" distR="36576" simplePos="0" relativeHeight="252036608" behindDoc="0" locked="0" layoutInCell="1" allowOverlap="1" wp14:anchorId="7A6CE08F" wp14:editId="342089C1">
                <wp:simplePos x="0" y="0"/>
                <wp:positionH relativeFrom="column">
                  <wp:posOffset>3175</wp:posOffset>
                </wp:positionH>
                <wp:positionV relativeFrom="page">
                  <wp:posOffset>5886450</wp:posOffset>
                </wp:positionV>
                <wp:extent cx="2755900" cy="1362075"/>
                <wp:effectExtent l="0" t="0" r="6350" b="9525"/>
                <wp:wrapNone/>
                <wp:docPr id="1693791779" name="Надпись 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900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5C45A4" w14:textId="46596EC3" w:rsidR="00934852" w:rsidRPr="00F229A7" w:rsidRDefault="00934852" w:rsidP="00934852">
                            <w:pPr>
                              <w:ind w:firstLine="142"/>
                              <w:jc w:val="center"/>
                              <w:rPr>
                                <w:b/>
                                <w:i/>
                                <w:iCs/>
                                <w:color w:val="0070C0"/>
                                <w:sz w:val="32"/>
                                <w:szCs w:val="32"/>
                                <w:lang w:bidi="ru-RU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229A7">
                              <w:rPr>
                                <w:b/>
                                <w:i/>
                                <w:iCs/>
                                <w:color w:val="0070C0"/>
                                <w:sz w:val="32"/>
                                <w:szCs w:val="32"/>
                                <w:lang w:bidi="ru-RU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Более подробную информацию </w:t>
                            </w:r>
                            <w:proofErr w:type="gramStart"/>
                            <w:r w:rsidRPr="00F229A7">
                              <w:rPr>
                                <w:b/>
                                <w:i/>
                                <w:iCs/>
                                <w:color w:val="0070C0"/>
                                <w:sz w:val="32"/>
                                <w:szCs w:val="32"/>
                                <w:lang w:bidi="ru-RU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можете получить</w:t>
                            </w:r>
                            <w:proofErr w:type="gramEnd"/>
                            <w:r w:rsidRPr="00F229A7">
                              <w:rPr>
                                <w:b/>
                                <w:i/>
                                <w:iCs/>
                                <w:color w:val="0070C0"/>
                                <w:sz w:val="32"/>
                                <w:szCs w:val="32"/>
                                <w:lang w:bidi="ru-RU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обратившись за консультацией!</w:t>
                            </w:r>
                          </w:p>
                          <w:p w14:paraId="23E86C23" w14:textId="77777777" w:rsidR="00934852" w:rsidRPr="00D07DAB" w:rsidRDefault="00934852" w:rsidP="00934852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z w:val="24"/>
                                <w:szCs w:val="24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07DAB">
                              <w:rPr>
                                <w:sz w:val="24"/>
                                <w:szCs w:val="24"/>
                                <w:lang w:bidi="ru-RU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CE08F" id="_x0000_s1035" type="#_x0000_t202" style="position:absolute;margin-left:.25pt;margin-top:463.5pt;width:217pt;height:107.25pt;z-index:252036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395C45A4" w14:textId="46596EC3" w:rsidR="00934852" w:rsidRPr="00F229A7" w:rsidRDefault="00934852" w:rsidP="00934852">
                      <w:pPr>
                        <w:ind w:firstLine="142"/>
                        <w:jc w:val="center"/>
                        <w:rPr>
                          <w:b/>
                          <w:i/>
                          <w:iCs/>
                          <w:color w:val="0070C0"/>
                          <w:sz w:val="32"/>
                          <w:szCs w:val="32"/>
                          <w:lang w:bidi="ru-RU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F229A7">
                        <w:rPr>
                          <w:b/>
                          <w:i/>
                          <w:iCs/>
                          <w:color w:val="0070C0"/>
                          <w:sz w:val="32"/>
                          <w:szCs w:val="32"/>
                          <w:lang w:bidi="ru-RU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Более подробную информацию </w:t>
                      </w:r>
                      <w:proofErr w:type="gramStart"/>
                      <w:r w:rsidRPr="00F229A7">
                        <w:rPr>
                          <w:b/>
                          <w:i/>
                          <w:iCs/>
                          <w:color w:val="0070C0"/>
                          <w:sz w:val="32"/>
                          <w:szCs w:val="32"/>
                          <w:lang w:bidi="ru-RU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можете получить</w:t>
                      </w:r>
                      <w:proofErr w:type="gramEnd"/>
                      <w:r w:rsidRPr="00F229A7">
                        <w:rPr>
                          <w:b/>
                          <w:i/>
                          <w:iCs/>
                          <w:color w:val="0070C0"/>
                          <w:sz w:val="32"/>
                          <w:szCs w:val="32"/>
                          <w:lang w:bidi="ru-RU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обратившись за консультацией!</w:t>
                      </w:r>
                    </w:p>
                    <w:p w14:paraId="23E86C23" w14:textId="77777777" w:rsidR="00934852" w:rsidRPr="00D07DAB" w:rsidRDefault="00934852" w:rsidP="00934852">
                      <w:pPr>
                        <w:widowControl w:val="0"/>
                        <w:spacing w:line="360" w:lineRule="exact"/>
                        <w:jc w:val="center"/>
                        <w:rPr>
                          <w:sz w:val="24"/>
                          <w:szCs w:val="24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07DAB">
                        <w:rPr>
                          <w:sz w:val="24"/>
                          <w:szCs w:val="24"/>
                          <w:lang w:bidi="ru-RU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4862EA9D" w14:textId="79482148" w:rsidR="00597584" w:rsidRPr="00934852" w:rsidRDefault="00597584" w:rsidP="00934852">
      <w:pPr>
        <w:pStyle w:val="a7"/>
        <w:ind w:left="0"/>
        <w:rPr>
          <w:sz w:val="28"/>
          <w:szCs w:val="28"/>
          <w:lang w:bidi="ru-RU"/>
        </w:rPr>
      </w:pPr>
    </w:p>
    <w:p w14:paraId="1E73AB37" w14:textId="2164A42E" w:rsidR="00CD0CDF" w:rsidRPr="00CD0CDF" w:rsidRDefault="00CD0CDF" w:rsidP="00CD0CDF">
      <w:pPr>
        <w:rPr>
          <w:lang w:bidi="ru-RU"/>
        </w:rPr>
      </w:pPr>
    </w:p>
    <w:p w14:paraId="79F3E1EE" w14:textId="7E93C423" w:rsidR="00CD0CDF" w:rsidRPr="00CD0CDF" w:rsidRDefault="00CD0CDF" w:rsidP="00CD0CDF">
      <w:pPr>
        <w:rPr>
          <w:lang w:bidi="ru-RU"/>
        </w:rPr>
      </w:pPr>
    </w:p>
    <w:p w14:paraId="629A2BA4" w14:textId="1E842762" w:rsidR="00CD0CDF" w:rsidRPr="00CD0CDF" w:rsidRDefault="00CD0CDF" w:rsidP="00CD0CDF">
      <w:pPr>
        <w:rPr>
          <w:lang w:bidi="ru-RU"/>
        </w:rPr>
      </w:pPr>
    </w:p>
    <w:p w14:paraId="2D1A90E6" w14:textId="1FBEB3EE" w:rsidR="00CD0CDF" w:rsidRPr="00CD0CDF" w:rsidRDefault="00CD0CDF" w:rsidP="00CD0CDF">
      <w:pPr>
        <w:rPr>
          <w:lang w:bidi="ru-RU"/>
        </w:rPr>
      </w:pPr>
    </w:p>
    <w:p w14:paraId="0598DD86" w14:textId="05168ACF" w:rsidR="003301DC" w:rsidRDefault="00723A02">
      <w:r>
        <w:rPr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730432" behindDoc="0" locked="0" layoutInCell="1" allowOverlap="1" wp14:anchorId="7D53B569" wp14:editId="0E23E516">
                <wp:simplePos x="0" y="0"/>
                <wp:positionH relativeFrom="column">
                  <wp:posOffset>355600</wp:posOffset>
                </wp:positionH>
                <wp:positionV relativeFrom="page">
                  <wp:posOffset>8077199</wp:posOffset>
                </wp:positionV>
                <wp:extent cx="2212975" cy="457200"/>
                <wp:effectExtent l="0" t="0" r="0" b="0"/>
                <wp:wrapNone/>
                <wp:docPr id="300" name="Надпись 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9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D5A940" w14:textId="512BE4F9" w:rsidR="00D75908" w:rsidRDefault="00D75908" w:rsidP="00D75908">
                            <w:pPr>
                              <w:widowControl w:val="0"/>
                              <w:spacing w:line="300" w:lineRule="exact"/>
                              <w:jc w:val="right"/>
                              <w:rPr>
                                <w:rFonts w:ascii="Arial" w:hAnsi="Arial" w:cs="Arial"/>
                                <w:color w:val="BE783B"/>
                                <w:w w:val="8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3B569" id="Надпись 302" o:spid="_x0000_s1036" type="#_x0000_t202" style="position:absolute;margin-left:28pt;margin-top:636pt;width:174.25pt;height:36pt;z-index:251730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0CD5A940" w14:textId="512BE4F9" w:rsidR="00D75908" w:rsidRDefault="00D75908" w:rsidP="00D75908">
                      <w:pPr>
                        <w:widowControl w:val="0"/>
                        <w:spacing w:line="300" w:lineRule="exact"/>
                        <w:jc w:val="right"/>
                        <w:rPr>
                          <w:rFonts w:ascii="Arial" w:hAnsi="Arial" w:cs="Arial"/>
                          <w:color w:val="BE783B"/>
                          <w:w w:val="8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E6DE590" w14:textId="29E752BB" w:rsidR="00D07DAB" w:rsidRDefault="00CE370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57ADEB7C" wp14:editId="2A5D970B">
                <wp:simplePos x="0" y="0"/>
                <wp:positionH relativeFrom="column">
                  <wp:posOffset>3409950</wp:posOffset>
                </wp:positionH>
                <wp:positionV relativeFrom="paragraph">
                  <wp:posOffset>5905500</wp:posOffset>
                </wp:positionV>
                <wp:extent cx="2547620" cy="308610"/>
                <wp:effectExtent l="0" t="0" r="5080" b="0"/>
                <wp:wrapNone/>
                <wp:docPr id="308" name="Надпись 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762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F58D64" w14:textId="77777777" w:rsidR="00734486" w:rsidRDefault="00734486" w:rsidP="0073448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E5DECE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E5DECE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 xml:space="preserve">Мы с вами на каждом этапе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E5DECE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>пути &gt;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E5DECE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DEB7C" id="Надпись 7" o:spid="_x0000_s1037" type="#_x0000_t202" style="position:absolute;margin-left:268.5pt;margin-top:465pt;width:200.6pt;height:24.3pt;z-index:25178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7BF58D64" w14:textId="77777777" w:rsidR="00734486" w:rsidRDefault="00734486" w:rsidP="0073448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E5DECE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E5DECE"/>
                          <w:w w:val="80"/>
                          <w:sz w:val="24"/>
                          <w:szCs w:val="24"/>
                          <w:lang w:bidi="ru-RU"/>
                        </w:rPr>
                        <w:t xml:space="preserve">Мы с вами на каждом этапе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i/>
                          <w:color w:val="E5DECE"/>
                          <w:w w:val="80"/>
                          <w:sz w:val="24"/>
                          <w:szCs w:val="24"/>
                          <w:lang w:bidi="ru-RU"/>
                        </w:rPr>
                        <w:t>пути &gt;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i/>
                          <w:color w:val="E5DECE"/>
                          <w:w w:val="80"/>
                          <w:sz w:val="24"/>
                          <w:szCs w:val="24"/>
                          <w:lang w:bidi="ru-RU"/>
                        </w:rP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36CBA32B" wp14:editId="3D3F6DEE">
                <wp:simplePos x="0" y="0"/>
                <wp:positionH relativeFrom="column">
                  <wp:posOffset>85725</wp:posOffset>
                </wp:positionH>
                <wp:positionV relativeFrom="paragraph">
                  <wp:posOffset>5972175</wp:posOffset>
                </wp:positionV>
                <wp:extent cx="2743200" cy="286385"/>
                <wp:effectExtent l="0" t="0" r="0" b="0"/>
                <wp:wrapNone/>
                <wp:docPr id="307" name="Надпись 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D2DC1D7" w14:textId="77777777" w:rsidR="00734486" w:rsidRDefault="00734486" w:rsidP="00734486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A973B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7A6F30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 xml:space="preserve">Поиск подходящего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7A6F30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 xml:space="preserve">агента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B9AE4C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>&gt;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B9AE4C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>&gt;&gt;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CBA32B" id="Надпись 6" o:spid="_x0000_s1038" type="#_x0000_t202" style="position:absolute;margin-left:6.75pt;margin-top:470.25pt;width:3in;height:22.55pt;z-index:25178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" filled="f" fillcolor="#fffffe" stroked="f" strokecolor="#212120" insetpen="t">
                <v:textbox inset="2.88pt,2.88pt,2.88pt,2.88pt">
                  <w:txbxContent>
                    <w:p w14:paraId="6D2DC1D7" w14:textId="77777777" w:rsidR="00734486" w:rsidRDefault="00734486" w:rsidP="00734486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A973B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7A6F30"/>
                          <w:w w:val="80"/>
                          <w:sz w:val="24"/>
                          <w:szCs w:val="24"/>
                          <w:lang w:bidi="ru-RU"/>
                        </w:rPr>
                        <w:t xml:space="preserve">Поиск подходящего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i/>
                          <w:color w:val="7A6F30"/>
                          <w:w w:val="80"/>
                          <w:sz w:val="24"/>
                          <w:szCs w:val="24"/>
                          <w:lang w:bidi="ru-RU"/>
                        </w:rPr>
                        <w:t xml:space="preserve">агента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B9AE4C"/>
                          <w:w w:val="80"/>
                          <w:sz w:val="24"/>
                          <w:szCs w:val="24"/>
                          <w:lang w:bidi="ru-RU"/>
                        </w:rPr>
                        <w:t>&gt;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i/>
                          <w:color w:val="B9AE4C"/>
                          <w:w w:val="80"/>
                          <w:sz w:val="24"/>
                          <w:szCs w:val="24"/>
                          <w:lang w:bidi="ru-RU"/>
                        </w:rPr>
                        <w:t>&gt;&gt;</w:t>
                      </w:r>
                    </w:p>
                  </w:txbxContent>
                </v:textbox>
              </v:shape>
            </w:pict>
          </mc:Fallback>
        </mc:AlternateContent>
      </w:r>
      <w:r w:rsidR="00384FB3">
        <w:rPr>
          <w:noProof/>
          <w:lang w:eastAsia="ru-RU"/>
        </w:rPr>
        <w:drawing>
          <wp:anchor distT="0" distB="0" distL="114300" distR="114300" simplePos="0" relativeHeight="251333120" behindDoc="0" locked="0" layoutInCell="1" allowOverlap="1" wp14:anchorId="2DEB2059" wp14:editId="71BBEAFC">
            <wp:simplePos x="0" y="0"/>
            <wp:positionH relativeFrom="column">
              <wp:posOffset>3141345</wp:posOffset>
            </wp:positionH>
            <wp:positionV relativeFrom="paragraph">
              <wp:posOffset>4034473</wp:posOffset>
            </wp:positionV>
            <wp:extent cx="1907540" cy="1653871"/>
            <wp:effectExtent l="0" t="0" r="0" b="3810"/>
            <wp:wrapNone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Рисунок 318" descr="RE9992301-IMG07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76" b="36945"/>
                    <a:stretch/>
                  </pic:blipFill>
                  <pic:spPr bwMode="auto">
                    <a:xfrm>
                      <a:off x="0" y="0"/>
                      <a:ext cx="1907540" cy="1653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ABD8B4" w14:textId="638CDE92" w:rsidR="004E644B" w:rsidRDefault="00384FB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34B4C3D8" wp14:editId="06B455E0">
                <wp:simplePos x="0" y="0"/>
                <wp:positionH relativeFrom="column">
                  <wp:posOffset>5057968</wp:posOffset>
                </wp:positionH>
                <wp:positionV relativeFrom="paragraph">
                  <wp:posOffset>2261621</wp:posOffset>
                </wp:positionV>
                <wp:extent cx="1446530" cy="1765189"/>
                <wp:effectExtent l="0" t="0" r="1270" b="6985"/>
                <wp:wrapNone/>
                <wp:docPr id="338" name="Надпись 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1765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737675" w14:textId="77777777" w:rsidR="00C21984" w:rsidRDefault="00C21984" w:rsidP="00C21984">
                            <w:pPr>
                              <w:widowControl w:val="0"/>
                              <w:spacing w:line="280" w:lineRule="exact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FFFE"/>
                                <w:w w:val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BE783B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 xml:space="preserve">Продажа 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BE783B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 xml:space="preserve">недвижимости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AA973B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>&gt;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AA973B"/>
                                <w:w w:val="80"/>
                                <w:sz w:val="24"/>
                                <w:szCs w:val="24"/>
                                <w:lang w:bidi="ru-RU"/>
                              </w:rPr>
                              <w:t>&gt;&gt;</w:t>
                            </w:r>
                          </w:p>
                          <w:p w14:paraId="78944642" w14:textId="77777777" w:rsidR="00734486" w:rsidRDefault="00734486" w:rsidP="00734486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Puod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mazim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placerat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facer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minim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veni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ut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wisi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enim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ad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minimeniam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quis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erat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nostr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uexe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ullamcorper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nostru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exerci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tation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ullam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corper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et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iusto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odio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dig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nissim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qui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blandit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prae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sent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>lupta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  <w:lang w:bidi="ru-RU"/>
                              </w:rPr>
                              <w:t xml:space="preserve">.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Tummer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delenit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augue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dolore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feugait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nulla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facil</w:t>
                            </w:r>
                            <w:proofErr w:type="spellEnd"/>
                            <w:r w:rsid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C3D8" id="Надпись 57" o:spid="_x0000_s1039" type="#_x0000_t202" style="position:absolute;margin-left:398.25pt;margin-top:178.1pt;width:113.9pt;height:139pt;z-index:251832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" filled="f" fillcolor="#fffffe" stroked="f" strokecolor="#212120" insetpen="t">
                <v:textbox inset="2.88pt,2.88pt,2.88pt,2.88pt">
                  <w:txbxContent>
                    <w:p w14:paraId="50737675" w14:textId="77777777" w:rsidR="00C21984" w:rsidRDefault="00C21984" w:rsidP="00C21984">
                      <w:pPr>
                        <w:widowControl w:val="0"/>
                        <w:spacing w:line="280" w:lineRule="exact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FFFE"/>
                          <w:w w:val="80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BE783B"/>
                          <w:w w:val="80"/>
                          <w:sz w:val="24"/>
                          <w:szCs w:val="24"/>
                          <w:lang w:bidi="ru-RU"/>
                        </w:rPr>
                        <w:t xml:space="preserve">Продажа </w:t>
                      </w:r>
                      <w:proofErr w:type="gramStart"/>
                      <w:r>
                        <w:rPr>
                          <w:rFonts w:ascii="Arial" w:eastAsia="Arial" w:hAnsi="Arial" w:cs="Arial"/>
                          <w:b/>
                          <w:i/>
                          <w:color w:val="BE783B"/>
                          <w:w w:val="80"/>
                          <w:sz w:val="24"/>
                          <w:szCs w:val="24"/>
                          <w:lang w:bidi="ru-RU"/>
                        </w:rPr>
                        <w:t xml:space="preserve">недвижимости </w:t>
                      </w:r>
                      <w:r>
                        <w:rPr>
                          <w:rFonts w:ascii="Arial" w:eastAsia="Arial" w:hAnsi="Arial" w:cs="Arial"/>
                          <w:b/>
                          <w:i/>
                          <w:color w:val="AA973B"/>
                          <w:w w:val="80"/>
                          <w:sz w:val="24"/>
                          <w:szCs w:val="24"/>
                          <w:lang w:bidi="ru-RU"/>
                        </w:rPr>
                        <w:t>&gt;</w:t>
                      </w:r>
                      <w:proofErr w:type="gramEnd"/>
                      <w:r>
                        <w:rPr>
                          <w:rFonts w:ascii="Arial" w:eastAsia="Arial" w:hAnsi="Arial" w:cs="Arial"/>
                          <w:b/>
                          <w:i/>
                          <w:color w:val="AA973B"/>
                          <w:w w:val="80"/>
                          <w:sz w:val="24"/>
                          <w:szCs w:val="24"/>
                          <w:lang w:bidi="ru-RU"/>
                        </w:rPr>
                        <w:t>&gt;&gt;</w:t>
                      </w:r>
                    </w:p>
                    <w:p w14:paraId="78944642" w14:textId="77777777" w:rsidR="00734486" w:rsidRDefault="00734486" w:rsidP="00734486">
                      <w:pPr>
                        <w:widowControl w:val="0"/>
                        <w:spacing w:line="22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Puod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mazim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placerat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facer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bidi="ru-RU"/>
                        </w:rPr>
                        <w:br/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minim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veni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am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ut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wisi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enim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ad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minimeniam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quis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erat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nostr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uexe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rci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ullamcorper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nostru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  <w:lang w:bidi="ru-RU"/>
                        </w:rPr>
                        <w:br/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exerci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tation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ullam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corper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et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iusto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odio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dig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nissim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qui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blandit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prae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br/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sent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6"/>
                          <w:szCs w:val="16"/>
                          <w:lang w:bidi="ru-RU"/>
                        </w:rPr>
                        <w:t>lupta</w:t>
                      </w:r>
                      <w:proofErr w:type="spellEnd"/>
                      <w:r>
                        <w:rPr>
                          <w:sz w:val="16"/>
                          <w:szCs w:val="16"/>
                          <w:lang w:bidi="ru-RU"/>
                        </w:rPr>
                        <w:t xml:space="preserve">.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Tummer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delenit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augue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dolore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feugait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nulla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facil</w:t>
                      </w:r>
                      <w:proofErr w:type="spellEnd"/>
                      <w:r w:rsidR="00384FB3">
                        <w:rPr>
                          <w:sz w:val="16"/>
                          <w:szCs w:val="16"/>
                          <w:lang w:val="en-US" w:bidi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755C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646E97BD" wp14:editId="2E43630D">
                <wp:simplePos x="0" y="0"/>
                <wp:positionH relativeFrom="margin">
                  <wp:posOffset>8970645</wp:posOffset>
                </wp:positionH>
                <wp:positionV relativeFrom="page">
                  <wp:posOffset>4901869</wp:posOffset>
                </wp:positionV>
                <wp:extent cx="631825" cy="0"/>
                <wp:effectExtent l="0" t="0" r="0" b="0"/>
                <wp:wrapNone/>
                <wp:docPr id="401" name="Прямая соединительная линия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8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4C3657" id="Прямая соединительная линия 401" o:spid="_x0000_s1026" style="position:absolute;z-index:25199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706.35pt,385.95pt" to="756.1pt,3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" strokecolor="white [3212]" strokeweight="1pt">
                <v:stroke joinstyle="miter"/>
                <w10:wrap anchorx="margin" anchory="page"/>
              </v:line>
            </w:pict>
          </mc:Fallback>
        </mc:AlternateContent>
      </w:r>
      <w:r w:rsidR="0053711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472CB8B" wp14:editId="02F77296">
                <wp:simplePos x="0" y="0"/>
                <wp:positionH relativeFrom="column">
                  <wp:posOffset>3146425</wp:posOffset>
                </wp:positionH>
                <wp:positionV relativeFrom="paragraph">
                  <wp:posOffset>5673725</wp:posOffset>
                </wp:positionV>
                <wp:extent cx="6457950" cy="1579245"/>
                <wp:effectExtent l="0" t="0" r="0" b="1905"/>
                <wp:wrapNone/>
                <wp:docPr id="303" name="Прямоугольник 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157924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25B72" id="Прямоугольник 18" o:spid="_x0000_s1026" style="position:absolute;margin-left:247.75pt;margin-top:446.75pt;width:508.5pt;height:124.35pt;z-index:251747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" fillcolor="#5a574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219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7D9E8FE8" wp14:editId="3017C322">
                <wp:simplePos x="0" y="0"/>
                <wp:positionH relativeFrom="column">
                  <wp:posOffset>6591300</wp:posOffset>
                </wp:positionH>
                <wp:positionV relativeFrom="paragraph">
                  <wp:posOffset>2999105</wp:posOffset>
                </wp:positionV>
                <wp:extent cx="1446530" cy="808990"/>
                <wp:effectExtent l="0" t="0" r="1270" b="0"/>
                <wp:wrapNone/>
                <wp:docPr id="340" name="Надпись 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50AB08" w14:textId="77777777" w:rsidR="00734486" w:rsidRPr="00384FB3" w:rsidRDefault="00734486" w:rsidP="00734486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Option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congue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nihil imper diet doming id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quod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mazim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placerat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facer minim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veni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am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utte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wisi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enim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minimeniam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,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quis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nostr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uexerci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ullamcorer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9E8FE8" id="Надпись 59" o:spid="_x0000_s1040" type="#_x0000_t202" style="position:absolute;margin-left:519pt;margin-top:236.15pt;width:113.9pt;height:63.7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" filled="f" fillcolor="#fffffe" stroked="f" strokecolor="#212120" insetpen="t">
                <v:textbox inset="2.88pt,2.88pt,2.88pt,2.88pt">
                  <w:txbxContent>
                    <w:p w14:paraId="1150AB08" w14:textId="77777777" w:rsidR="00734486" w:rsidRPr="00384FB3" w:rsidRDefault="00734486" w:rsidP="00734486">
                      <w:pPr>
                        <w:widowControl w:val="0"/>
                        <w:spacing w:line="220" w:lineRule="exact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Option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congue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nihil imper diet doming id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quod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mazim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placerat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facer minim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veni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am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utte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wisi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enim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minimeniam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,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quis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nostr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uexerci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ullamcorer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C219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75840" behindDoc="0" locked="0" layoutInCell="1" allowOverlap="1" wp14:anchorId="7474E3DC" wp14:editId="43566ADA">
                <wp:simplePos x="0" y="0"/>
                <wp:positionH relativeFrom="column">
                  <wp:posOffset>8124825</wp:posOffset>
                </wp:positionH>
                <wp:positionV relativeFrom="paragraph">
                  <wp:posOffset>2995930</wp:posOffset>
                </wp:positionV>
                <wp:extent cx="1446530" cy="808990"/>
                <wp:effectExtent l="0" t="0" r="1270" b="0"/>
                <wp:wrapNone/>
                <wp:docPr id="343" name="Надпись 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8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76F70F" w14:textId="77777777" w:rsidR="00734486" w:rsidRPr="00384FB3" w:rsidRDefault="00734486" w:rsidP="00734486">
                            <w:pPr>
                              <w:widowControl w:val="0"/>
                              <w:spacing w:line="220" w:lineRule="exact"/>
                              <w:jc w:val="both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corper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et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iusto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odio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dig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nissim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qui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blandit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praesent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lupta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tum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delenit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.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Puod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mazim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placerat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facer minim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veni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am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wisi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4E3DC" id="Надпись 62" o:spid="_x0000_s1041" type="#_x0000_t202" style="position:absolute;margin-left:639.75pt;margin-top:235.9pt;width:113.9pt;height:63.7pt;z-index:25187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" filled="f" fillcolor="#fffffe" stroked="f" strokecolor="#212120" insetpen="t">
                <v:textbox inset="2.88pt,2.88pt,2.88pt,2.88pt">
                  <w:txbxContent>
                    <w:p w14:paraId="3A76F70F" w14:textId="77777777" w:rsidR="00734486" w:rsidRPr="00384FB3" w:rsidRDefault="00734486" w:rsidP="00734486">
                      <w:pPr>
                        <w:widowControl w:val="0"/>
                        <w:spacing w:line="220" w:lineRule="exact"/>
                        <w:jc w:val="both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corper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et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iusto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odio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dig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nissim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qui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blandit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praesent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lupta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tum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delenit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.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Puod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mazim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placerat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facer minim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veni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am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proofErr w:type="gram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wisi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64E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298304" behindDoc="0" locked="0" layoutInCell="1" allowOverlap="1" wp14:anchorId="443BFE92" wp14:editId="00EB522B">
                <wp:simplePos x="0" y="0"/>
                <wp:positionH relativeFrom="column">
                  <wp:posOffset>0</wp:posOffset>
                </wp:positionH>
                <wp:positionV relativeFrom="paragraph">
                  <wp:posOffset>4276493</wp:posOffset>
                </wp:positionV>
                <wp:extent cx="3143250" cy="234315"/>
                <wp:effectExtent l="0" t="0" r="0" b="0"/>
                <wp:wrapNone/>
                <wp:docPr id="319" name="Прямоугольник 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3431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FF738" id="Прямоугольник 20" o:spid="_x0000_s1026" style="position:absolute;margin-left:0;margin-top:336.75pt;width:247.5pt;height:18.45pt;z-index:25129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" fillcolor="#b9ae4c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64E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03424" behindDoc="0" locked="0" layoutInCell="1" allowOverlap="1" wp14:anchorId="7F4A7AEC" wp14:editId="675AAE49">
                <wp:simplePos x="0" y="0"/>
                <wp:positionH relativeFrom="column">
                  <wp:posOffset>0</wp:posOffset>
                </wp:positionH>
                <wp:positionV relativeFrom="paragraph">
                  <wp:posOffset>4505093</wp:posOffset>
                </wp:positionV>
                <wp:extent cx="3143250" cy="233680"/>
                <wp:effectExtent l="0" t="0" r="0" b="0"/>
                <wp:wrapNone/>
                <wp:docPr id="320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33680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AD03D" id="Прямоугольник 21" o:spid="_x0000_s1026" style="position:absolute;margin-left:0;margin-top:354.75pt;width:247.5pt;height:18.4pt;z-index:25130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" fillcolor="#73624a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64E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08544" behindDoc="0" locked="0" layoutInCell="1" allowOverlap="1" wp14:anchorId="1CDD1EC8" wp14:editId="69F2A696">
                <wp:simplePos x="0" y="0"/>
                <wp:positionH relativeFrom="column">
                  <wp:posOffset>0</wp:posOffset>
                </wp:positionH>
                <wp:positionV relativeFrom="paragraph">
                  <wp:posOffset>4739268</wp:posOffset>
                </wp:positionV>
                <wp:extent cx="3143250" cy="239751"/>
                <wp:effectExtent l="0" t="0" r="0" b="8255"/>
                <wp:wrapNone/>
                <wp:docPr id="321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39751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29F5A" id="Прямоугольник 22" o:spid="_x0000_s1026" style="position:absolute;margin-left:0;margin-top:373.15pt;width:247.5pt;height:18.9pt;z-index:25130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" fillcolor="#be783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64E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13664" behindDoc="0" locked="0" layoutInCell="1" allowOverlap="1" wp14:anchorId="1CEDB0B8" wp14:editId="65A14FB8">
                <wp:simplePos x="0" y="0"/>
                <wp:positionH relativeFrom="column">
                  <wp:posOffset>0</wp:posOffset>
                </wp:positionH>
                <wp:positionV relativeFrom="paragraph">
                  <wp:posOffset>4973444</wp:posOffset>
                </wp:positionV>
                <wp:extent cx="3143250" cy="234315"/>
                <wp:effectExtent l="0" t="0" r="0" b="0"/>
                <wp:wrapNone/>
                <wp:docPr id="322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3431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E562A1" id="Прямоугольник 23" o:spid="_x0000_s1026" style="position:absolute;margin-left:0;margin-top:391.6pt;width:247.5pt;height:18.45pt;z-index:25131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" fillcolor="#e5dece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64E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18784" behindDoc="0" locked="0" layoutInCell="1" allowOverlap="1" wp14:anchorId="787C2D9E" wp14:editId="4EEEF631">
                <wp:simplePos x="0" y="0"/>
                <wp:positionH relativeFrom="column">
                  <wp:posOffset>0</wp:posOffset>
                </wp:positionH>
                <wp:positionV relativeFrom="paragraph">
                  <wp:posOffset>5207620</wp:posOffset>
                </wp:positionV>
                <wp:extent cx="3143250" cy="239751"/>
                <wp:effectExtent l="0" t="0" r="0" b="8255"/>
                <wp:wrapNone/>
                <wp:docPr id="323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39751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6FAF" id="Прямоугольник 24" o:spid="_x0000_s1026" style="position:absolute;margin-left:0;margin-top:410.05pt;width:247.5pt;height:18.9pt;z-index:25131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" fillcolor="#aa973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64E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23904" behindDoc="0" locked="0" layoutInCell="1" allowOverlap="1" wp14:anchorId="40678FF1" wp14:editId="6009D7BB">
                <wp:simplePos x="0" y="0"/>
                <wp:positionH relativeFrom="column">
                  <wp:posOffset>0</wp:posOffset>
                </wp:positionH>
                <wp:positionV relativeFrom="paragraph">
                  <wp:posOffset>5447371</wp:posOffset>
                </wp:positionV>
                <wp:extent cx="3143250" cy="234315"/>
                <wp:effectExtent l="0" t="0" r="0" b="0"/>
                <wp:wrapNone/>
                <wp:docPr id="324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3431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9358F6" id="Прямоугольник 25" o:spid="_x0000_s1026" style="position:absolute;margin-left:0;margin-top:428.95pt;width:247.5pt;height:18.45pt;z-index:25132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" fillcolor="#a49481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C64EE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329024" behindDoc="0" locked="0" layoutInCell="1" allowOverlap="1" wp14:anchorId="74A61033" wp14:editId="21C86A9E">
                <wp:simplePos x="0" y="0"/>
                <wp:positionH relativeFrom="column">
                  <wp:posOffset>0</wp:posOffset>
                </wp:positionH>
                <wp:positionV relativeFrom="paragraph">
                  <wp:posOffset>4036741</wp:posOffset>
                </wp:positionV>
                <wp:extent cx="3143250" cy="239752"/>
                <wp:effectExtent l="0" t="0" r="0" b="8255"/>
                <wp:wrapNone/>
                <wp:docPr id="325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239752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16BB13" id="Прямоугольник 31" o:spid="_x0000_s1026" style="position:absolute;margin-left:0;margin-top:317.85pt;width:247.5pt;height:18.9pt;z-index:25132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" fillcolor="#5a574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2362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13056" behindDoc="0" locked="0" layoutInCell="1" allowOverlap="1" wp14:anchorId="20AEED11" wp14:editId="71C96B75">
                <wp:simplePos x="0" y="0"/>
                <wp:positionH relativeFrom="margin">
                  <wp:align>right</wp:align>
                </wp:positionH>
                <wp:positionV relativeFrom="paragraph">
                  <wp:posOffset>5448300</wp:posOffset>
                </wp:positionV>
                <wp:extent cx="631964" cy="0"/>
                <wp:effectExtent l="0" t="0" r="0" b="0"/>
                <wp:wrapNone/>
                <wp:docPr id="408" name="Прямая соединительная линия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C79FD" id="Прямая соединительная линия 408" o:spid="_x0000_s1026" style="position:absolute;z-index:2520130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29pt" to="48.3pt,4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T7eTZAAAABwEAAA8AAABkcnMvZG93&#10;bnJldi54bWxMj81Ow0AMhO9IvMPKSNzoptCiNGRTIRA3Lm3K3ck6PyLrjbKbNrw9RkKCm8djzXzO&#10;94sb1Jmm0Hs2sF4loIhrb3tuDZzKt7sUVIjIFgfPZOCLAuyL66scM+svfKDzMbZKQjhkaKCLccy0&#10;DnVHDsPKj8TiNX5yGEVOrbYTXiTcDfo+SR61w56locORXjqqP4+zM/DQNGXddu8WD1Sl5eu8qdYf&#10;G2Nub5bnJ1CRlvh3DD/4gg6FMFV+ZhvUYEAeiQbSbSqD2LvdFlT1u9BFrv/zF98A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Pt5N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23629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7936" behindDoc="0" locked="0" layoutInCell="1" allowOverlap="1" wp14:anchorId="572C4FE1" wp14:editId="5A0145A0">
                <wp:simplePos x="0" y="0"/>
                <wp:positionH relativeFrom="margin">
                  <wp:align>right</wp:align>
                </wp:positionH>
                <wp:positionV relativeFrom="paragraph">
                  <wp:posOffset>5210175</wp:posOffset>
                </wp:positionV>
                <wp:extent cx="631964" cy="0"/>
                <wp:effectExtent l="0" t="0" r="0" b="0"/>
                <wp:wrapNone/>
                <wp:docPr id="407" name="Прямая соединительная линия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0F232" id="Прямая соединительная линия 407" o:spid="_x0000_s1026" style="position:absolute;z-index:2520079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410.25pt" to="48.3pt,4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KJShUnZAAAABwEAAA8AAABkcnMvZG93&#10;bnJldi54bWxMj81Ow0AMhO9IvMPKSNzopqWgNGRTIRA3Lm3K3ck6PyLrjbKbNrw9RkKCkzUea+Zz&#10;vl/coM40hd6zgfUqAUVce9tza+BUvt2loEJEtjh4JgNfFGBfXF/lmFl/4QOdj7FVEsIhQwNdjGOm&#10;dag7chhWfiQWr/GTwyhyarWd8CLhbtCbJHnUDnuWhg5Heumo/jzOzsB905R1271bPFCVlq/ztlp/&#10;bI25vVmen0BFWuLfMfzgCzoUwlT5mW1QgwF5JBpIN8kDKLF3O5nV70IXuf7PX3wD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olKFS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2002816" behindDoc="0" locked="0" layoutInCell="1" allowOverlap="1" wp14:anchorId="7DD8F1A0" wp14:editId="06BA738D">
                <wp:simplePos x="0" y="0"/>
                <wp:positionH relativeFrom="margin">
                  <wp:align>right</wp:align>
                </wp:positionH>
                <wp:positionV relativeFrom="paragraph">
                  <wp:posOffset>4975225</wp:posOffset>
                </wp:positionV>
                <wp:extent cx="631964" cy="0"/>
                <wp:effectExtent l="0" t="0" r="0" b="0"/>
                <wp:wrapNone/>
                <wp:docPr id="402" name="Прямая соединительная линия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62B411" id="Прямая соединительная линия 402" o:spid="_x0000_s1026" style="position:absolute;z-index:2520028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91.75pt" to="48.3pt,3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MVU9f3ZAAAABwEAAA8AAABkcnMvZG93&#10;bnJldi54bWxMj81Ow0AMhO9IvMPKSNzoprRAGrKpEIgblzZwd7LOj8h6o+ymDW+PkZDgZI3Hmvmc&#10;7xc3qBNNofdsYL1KQBHX3vbcGngvX29SUCEiWxw8k4EvCrAvLi9yzKw/84FOx9gqCeGQoYEuxjHT&#10;OtQdOQwrPxKL1/jJYRQ5tdpOeJZwN+jbJLnXDnuWhg5Heu6o/jzOzsCmacq67d4sHqhKy5d5W60/&#10;tsZcXy1Pj6AiLfHvGH7wBR0KYar8zDaowYA8Eg08pJs7UGLvdjKr34Uucv2fv/gG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xVT1/d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84384" behindDoc="0" locked="0" layoutInCell="1" allowOverlap="1" wp14:anchorId="39EF9568" wp14:editId="37437E90">
                <wp:simplePos x="0" y="0"/>
                <wp:positionH relativeFrom="margin">
                  <wp:align>right</wp:align>
                </wp:positionH>
                <wp:positionV relativeFrom="paragraph">
                  <wp:posOffset>4505325</wp:posOffset>
                </wp:positionV>
                <wp:extent cx="631964" cy="0"/>
                <wp:effectExtent l="0" t="0" r="0" b="0"/>
                <wp:wrapNone/>
                <wp:docPr id="400" name="Прямая соединительная линия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D0974" id="Прямая соединительная линия 400" o:spid="_x0000_s1026" style="position:absolute;z-index:25198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-1.45pt,354.75pt" to="48.3pt,3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" strokecolor="white [3212]" strokeweight="1pt">
                <v:stroke joinstyle="miter"/>
                <w10:wrap anchorx="margin"/>
              </v:line>
            </w:pict>
          </mc:Fallback>
        </mc:AlternateContent>
      </w:r>
      <w:r w:rsidR="00172BB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9264" behindDoc="0" locked="0" layoutInCell="1" allowOverlap="1" wp14:anchorId="335B349A" wp14:editId="4CFDCD10">
                <wp:simplePos x="0" y="0"/>
                <wp:positionH relativeFrom="column">
                  <wp:posOffset>8971156</wp:posOffset>
                </wp:positionH>
                <wp:positionV relativeFrom="paragraph">
                  <wp:posOffset>4270917</wp:posOffset>
                </wp:positionV>
                <wp:extent cx="631964" cy="0"/>
                <wp:effectExtent l="0" t="0" r="0" b="0"/>
                <wp:wrapNone/>
                <wp:docPr id="395" name="Прямая соединительная линия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196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C982D" id="Прямая соединительная линия 395" o:spid="_x0000_s1026" style="position:absolute;z-index:25197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6.4pt,336.3pt" to="756.15pt,3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3F3E2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3FB0C5D7" wp14:editId="7BA29993">
                <wp:simplePos x="0" y="0"/>
                <wp:positionH relativeFrom="column">
                  <wp:posOffset>3139068</wp:posOffset>
                </wp:positionH>
                <wp:positionV relativeFrom="paragraph">
                  <wp:posOffset>5675971</wp:posOffset>
                </wp:positionV>
                <wp:extent cx="6464052" cy="0"/>
                <wp:effectExtent l="0" t="0" r="0" b="0"/>
                <wp:wrapNone/>
                <wp:docPr id="394" name="Прямая соединительная линия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405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3FFD8C" id="Прямая соединительная линия 394" o:spid="_x0000_s1026" style="position:absolute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15pt,446.95pt" to="756.15pt,4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27EA9FC1" wp14:editId="6EFF729F">
                <wp:simplePos x="0" y="0"/>
                <wp:positionH relativeFrom="column">
                  <wp:posOffset>8966696</wp:posOffset>
                </wp:positionH>
                <wp:positionV relativeFrom="paragraph">
                  <wp:posOffset>4025265</wp:posOffset>
                </wp:positionV>
                <wp:extent cx="0" cy="1645920"/>
                <wp:effectExtent l="0" t="0" r="38100" b="30480"/>
                <wp:wrapNone/>
                <wp:docPr id="380" name="Прямая соединительная линия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81C57" id="Прямая соединительная линия 380" o:spid="_x0000_s1026" style="position:absolute;z-index:25196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06.05pt,316.95pt" to="706.05pt,4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Vighg3QAAAA0BAAAPAAAAZHJzL2Rv&#10;d25yZXYueG1sTI/BTsMwDIbvSLxDZCRuLM1aTV1pOiEQNy5bxz1t3Kaicaom3crbk4kDHH/70+/P&#10;5WG1I7vg7AdHEsQmAYbUOj1QL+Fcvz/lwHxQpNXoCCV8o4dDdX9XqkK7Kx3xcgo9iyXkCyXBhDAV&#10;nPvWoFV+4yakuOvcbFWIce65ntU1ltuRb5Nkx60aKF4wasJXg+3XabES0q6r2958aHXEJq/flqwR&#10;n5mUjw/ryzOwgGv4g+GmH9Whik6NW0h7Nsacia2IrIRdmu6B3ZDfUSMh36cCeFXy/19UPwA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DVighg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58DD30DA" wp14:editId="38A7F509">
                <wp:simplePos x="0" y="0"/>
                <wp:positionH relativeFrom="column">
                  <wp:posOffset>7016889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8" name="Прямая соединительная линия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5D66D0" id="Прямая соединительная линия 378" o:spid="_x0000_s1026" style="position:absolute;z-index:25196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52.5pt,317.25pt" to="552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CsOFJ23QAAAA0BAAAPAAAAZHJzL2Rv&#10;d25yZXYueG1sTI/NTsMwEITvSLyDtUjcqBOSlhDiVAjEjUsbuG/izY+I11HstOHtccUBjjM7mv2m&#10;2K9mFCea3WBZQbyJQBA3Vg/cKfio3u4yEM4jaxwtk4JvcrAvr68KzLU984FOR9+JUMIuRwW991Mu&#10;pWt6Mug2diIOt9bOBn2Qcyf1jOdQbkZ5H0U7aXDg8KHHiV56ar6Oi1GQtG3VdP27xgPVWfW6pHX8&#10;mSp1e7M+P4HwtPq/MFzwAzqUgam2C2snxqDjaBvGeAW7JN2CuER+rVpB9pg8gCwL+X9F+Q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CsOFJ23QAAAA0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1E702BF2" wp14:editId="505295F1">
                <wp:simplePos x="0" y="0"/>
                <wp:positionH relativeFrom="column">
                  <wp:posOffset>5060826</wp:posOffset>
                </wp:positionH>
                <wp:positionV relativeFrom="paragraph">
                  <wp:posOffset>4029075</wp:posOffset>
                </wp:positionV>
                <wp:extent cx="0" cy="1645920"/>
                <wp:effectExtent l="0" t="0" r="38100" b="30480"/>
                <wp:wrapNone/>
                <wp:docPr id="377" name="Прямая соединительная линия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5BBB3" id="Прямая соединительная линия 377" o:spid="_x0000_s1026" style="position:absolute;z-index:25195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8.5pt,317.25pt" to="398.5pt,4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" strokecolor="white [3212]" strokeweight="1pt">
                <v:stroke joinstyle="miter"/>
              </v:line>
            </w:pict>
          </mc:Fallback>
        </mc:AlternateContent>
      </w:r>
      <w:r w:rsidR="00DC505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0B4F0CC8" wp14:editId="72A9FA0B">
                <wp:simplePos x="0" y="0"/>
                <wp:positionH relativeFrom="column">
                  <wp:posOffset>3137535</wp:posOffset>
                </wp:positionH>
                <wp:positionV relativeFrom="paragraph">
                  <wp:posOffset>4036060</wp:posOffset>
                </wp:positionV>
                <wp:extent cx="0" cy="1645920"/>
                <wp:effectExtent l="0" t="0" r="38100" b="30480"/>
                <wp:wrapNone/>
                <wp:docPr id="375" name="Прямая соединительная линия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59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B32B9" id="Прямая соединительная линия 375" o:spid="_x0000_s1026" style="position:absolute;z-index:251953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7.05pt,317.8pt" to="247.05pt,4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" strokecolor="white [3212]" strokeweight="1pt">
                <v:stroke joinstyle="miter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22944" behindDoc="0" locked="0" layoutInCell="1" allowOverlap="1" wp14:anchorId="7DEA6A55" wp14:editId="24FE4647">
                <wp:simplePos x="0" y="0"/>
                <wp:positionH relativeFrom="column">
                  <wp:posOffset>-5715</wp:posOffset>
                </wp:positionH>
                <wp:positionV relativeFrom="paragraph">
                  <wp:posOffset>4502785</wp:posOffset>
                </wp:positionV>
                <wp:extent cx="3143250" cy="0"/>
                <wp:effectExtent l="0" t="0" r="0" b="0"/>
                <wp:wrapNone/>
                <wp:docPr id="369" name="Линия 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85B6" id="Линия 26" o:spid="_x0000_s1026" style="position:absolute;z-index:2519229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45pt,354.55pt" to="247.05pt,35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KSF+IffAAAACQEAAA8AAABkcnMvZG93bnJldi54&#10;bWxMj0tPwzAQhO9I/Adrkbi1TquKkhCnojwEFw60SIibE2+TiHgd2c6Df88iIcFtd2c0+02+m20n&#10;RvShdaRgtUxAIFXOtFQreDs+Lq5BhKjJ6M4RKvjCALvi/CzXmXETveJ4iLXgEAqZVtDE2GdShqpB&#10;q8PS9UisnZy3OvLqa2m8njjcdnKdJFfS6pb4Q6N7vGuw+jwMVoGf7t3z/jTu1x+NPz6U26ehf3lX&#10;6vJivr0BEXGOf2b4wWd0KJipdAOZIDoFi5SNCrZJugLB+ibd8FD+XmSRy/8Nim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pIX4h98AAAAJ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28064" behindDoc="0" locked="0" layoutInCell="1" allowOverlap="1" wp14:anchorId="49DACDF6" wp14:editId="6A1C2ABC">
                <wp:simplePos x="0" y="0"/>
                <wp:positionH relativeFrom="column">
                  <wp:posOffset>-6350</wp:posOffset>
                </wp:positionH>
                <wp:positionV relativeFrom="paragraph">
                  <wp:posOffset>4736465</wp:posOffset>
                </wp:positionV>
                <wp:extent cx="3143250" cy="0"/>
                <wp:effectExtent l="0" t="0" r="0" b="0"/>
                <wp:wrapNone/>
                <wp:docPr id="370" name="Линия 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0F05D" id="Линия 27" o:spid="_x0000_s1026" style="position:absolute;z-index:2519280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72.95pt" to="247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B1FZkTgAAAACgEAAA8AAABkcnMvZG93bnJldi54&#10;bWxMj0tPwzAQhO9I/Adrkbi1TqtA2xCnojxELxxoKyFuTryNI+J1ZDsP/j1GQoLjzo5mvsm3k2nZ&#10;gM43lgQs5gkwpMqqhmoBp+PzbA3MB0lKtpZQwBd62BaXF7nMlB3pDYdDqFkMIZ9JATqELuPcVxqN&#10;9HPbIcXf2TojQzxdzZWTYww3LV8myS03sqHYoGWHDxqrz0NvBLjx0e5352G3/NDu+FSuXvru9V2I&#10;66vp/g5YwCn8meEHP6JDEZlK25PyrBUwW8QpQcAqvdkAi4Z0k0a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B1FZkT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33184" behindDoc="0" locked="0" layoutInCell="1" allowOverlap="1" wp14:anchorId="55A05C5E" wp14:editId="04045579">
                <wp:simplePos x="0" y="0"/>
                <wp:positionH relativeFrom="column">
                  <wp:posOffset>-6350</wp:posOffset>
                </wp:positionH>
                <wp:positionV relativeFrom="paragraph">
                  <wp:posOffset>4970145</wp:posOffset>
                </wp:positionV>
                <wp:extent cx="3143250" cy="0"/>
                <wp:effectExtent l="0" t="0" r="0" b="0"/>
                <wp:wrapNone/>
                <wp:docPr id="371" name="Линия 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D5217" id="Линия 28" o:spid="_x0000_s1026" style="position:absolute;z-index:2519331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91.35pt" to="247pt,3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mp5oDfAAAACgEAAA8AAABkcnMvZG93bnJldi54&#10;bWxMj0tPwzAQhO9I/Adrkbi1TqOKlDRORXkILhxokVBvTryNI2I7sp0H/55FQoLjzo5mvil2s+nY&#10;iD60zgpYLRNgaGunWtsIeD8+LTbAQpRWyc5ZFPCFAXbl5UUhc+Um+4bjITaMQmzIpQAdY59zHmqN&#10;Roal69HS7+y8kZFO33Dl5UThpuNpktxwI1tLDVr2eK+x/jwMRoCfHtzL/jzu05P2x8cqex761w8h&#10;rq/muy2wiHP8M8MPPqFDSUyVG6wKrBOwWNGUKCDbpBkwMqxv16RUvwovC/5/Qvk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anmgN8AAAAK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38304" behindDoc="0" locked="0" layoutInCell="1" allowOverlap="1" wp14:anchorId="354FB5D6" wp14:editId="4DFF9308">
                <wp:simplePos x="0" y="0"/>
                <wp:positionH relativeFrom="column">
                  <wp:posOffset>-6350</wp:posOffset>
                </wp:positionH>
                <wp:positionV relativeFrom="paragraph">
                  <wp:posOffset>5204460</wp:posOffset>
                </wp:positionV>
                <wp:extent cx="3143250" cy="0"/>
                <wp:effectExtent l="0" t="0" r="0" b="0"/>
                <wp:wrapNone/>
                <wp:docPr id="372" name="Линия 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12328A" id="Линия 29" o:spid="_x0000_s1026" style="position:absolute;z-index:2519383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09.8pt" to="247pt,4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MXjoa7gAAAACgEAAA8AAABkcnMvZG93bnJldi54&#10;bWxMj0tPwzAQhO9I/Adrkbi1TqqqtCFORXkILj3QIlW9OfE2jojXke08+PcYCQmOOzua+SbfTqZl&#10;AzrfWBKQzhNgSJVVDdUCPo4vszUwHyQp2VpCAV/oYVtcX+UyU3akdxwOoWYxhHwmBegQuoxzX2k0&#10;0s9thxR/F+uMDPF0NVdOjjHctHyRJCtuZEOxQcsOHzVWn4feCHDjk33bXYbd4qzd8bm8e+27/UmI&#10;25vp4R5YwCn8meEHP6JDEZlK25PyrBUwS+OUIGCdblbAomG5WUa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MXjoa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43424" behindDoc="0" locked="0" layoutInCell="1" allowOverlap="1" wp14:anchorId="60B86DE6" wp14:editId="1E5D0226">
                <wp:simplePos x="0" y="0"/>
                <wp:positionH relativeFrom="column">
                  <wp:posOffset>-6350</wp:posOffset>
                </wp:positionH>
                <wp:positionV relativeFrom="paragraph">
                  <wp:posOffset>5438140</wp:posOffset>
                </wp:positionV>
                <wp:extent cx="3143250" cy="0"/>
                <wp:effectExtent l="0" t="0" r="0" b="0"/>
                <wp:wrapNone/>
                <wp:docPr id="373" name="Линия 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F199B8" id="Линия 30" o:spid="_x0000_s1026" style="position:absolute;z-index:251943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428.2pt" to="247pt,4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6Wji7gAAAACgEAAA8AAABkcnMvZG93bnJldi54&#10;bWxMj0tPwzAQhO9I/Adrkbi1TqtQ2hCnojxELxxoKyFuTuzGEfE6sp0H/55FQoLjzo5mvsm3k23Z&#10;oH1oHApYzBNgGiunGqwFnI7PszWwECUq2TrUAr50gG1xeZHLTLkR3/RwiDWjEAyZFGBi7DLOQ2W0&#10;lWHuOo30OztvZaTT11x5OVK4bfkySVbcygapwchOPxhdfR56K8CPj26/Ow+75Yfxx6fy9qXvXt+F&#10;uL6a7u+ART3FPzP84BM6FMRUuh5VYK2A2YKmRAHrm1UKjAzpJiWl/FV4kfP/E4pv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I6Wji7gAAAACg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48544" behindDoc="0" locked="0" layoutInCell="1" allowOverlap="1" wp14:anchorId="71282D5D" wp14:editId="2D614684">
                <wp:simplePos x="0" y="0"/>
                <wp:positionH relativeFrom="column">
                  <wp:posOffset>-6211</wp:posOffset>
                </wp:positionH>
                <wp:positionV relativeFrom="paragraph">
                  <wp:posOffset>4268470</wp:posOffset>
                </wp:positionV>
                <wp:extent cx="3143250" cy="0"/>
                <wp:effectExtent l="0" t="0" r="0" b="0"/>
                <wp:wrapNone/>
                <wp:docPr id="374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F5F9E" id="Линия 32" o:spid="_x0000_s1026" style="position:absolute;z-index:2519485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.5pt,336.1pt" to="247pt,3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9/o4/fAAAACgEAAA8AAABkcnMvZG93bnJldi54&#10;bWxMj0tPwzAQhO9I/Adrkbi1TqOqhRCnojwEFw60SIibE2+TiHgd2c6Df88iIcFxZ0cz3+S72XZi&#10;RB9aRwpWywQEUuVMS7WCt+Pj4gpEiJqM7hyhgi8MsCvOz3KdGTfRK46HWAsOoZBpBU2MfSZlqBq0&#10;Oixdj8S/k/NWRz59LY3XE4fbTqZJspFWt8QNje7xrsHq8zBYBX66d8/707hPPxp/fCi3T0P/8q7U&#10;5cV8ewMi4hz/zPCDz+hQMFPpBjJBdAoWK54SFWy2aQqCDevrNSvlryKLXP6fUHwD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D3+jj98AAAAK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892224" behindDoc="0" locked="0" layoutInCell="1" allowOverlap="1" wp14:anchorId="07DB0801" wp14:editId="78CEBDDD">
                <wp:simplePos x="0" y="0"/>
                <wp:positionH relativeFrom="column">
                  <wp:posOffset>228600</wp:posOffset>
                </wp:positionH>
                <wp:positionV relativeFrom="paragraph">
                  <wp:posOffset>8774476</wp:posOffset>
                </wp:positionV>
                <wp:extent cx="3143250" cy="0"/>
                <wp:effectExtent l="9525" t="13335" r="9525" b="15240"/>
                <wp:wrapNone/>
                <wp:docPr id="351" name="Линия 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E2E4B" id="Линия 26" o:spid="_x0000_s1026" style="position:absolute;z-index:2518922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90.9pt" to="265.5pt,6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rZrCnfAAAADAEAAA8AAABkcnMvZG93bnJldi54&#10;bWxMj0tPwzAQhO9I/AdrkbhRJ40oVYhTUR6CSw+0SFVvTuzGEfE6sp0H/57lgOC4s6OZb4rNbDs2&#10;ah9ahwLSRQJMY+1Ui42Aj8PLzRpYiBKV7BxqAV86wKa8vChkrtyE73rcx4ZRCIZcCjAx9jnnoTba&#10;yrBwvUb6nZ23MtLpG668nCjcdnyZJCtuZYvUYGSvH42uP/eDFeCnJ/e2PY/b5cn4w3N19zr0u6MQ&#10;11fzwz2wqOf4Z4YffEKHkpgqN6AKrBOQrWhKJD1bp7SBHLdZSlL1K/Gy4P9HlN8A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KtmsK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897344" behindDoc="0" locked="0" layoutInCell="1" allowOverlap="1" wp14:anchorId="2E56CDA2" wp14:editId="531B8D8D">
                <wp:simplePos x="0" y="0"/>
                <wp:positionH relativeFrom="column">
                  <wp:posOffset>228600</wp:posOffset>
                </wp:positionH>
                <wp:positionV relativeFrom="paragraph">
                  <wp:posOffset>9008156</wp:posOffset>
                </wp:positionV>
                <wp:extent cx="3143250" cy="0"/>
                <wp:effectExtent l="9525" t="8890" r="9525" b="10160"/>
                <wp:wrapNone/>
                <wp:docPr id="352" name="Линия 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52BC9" id="Линия 27" o:spid="_x0000_s1026" style="position:absolute;z-index:251897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09.3pt" to="265.5pt,7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IbavcHfAAAADAEAAA8AAABkcnMvZG93bnJldi54&#10;bWxMj0tPwzAQhO9I/AdrkbhRJy2EKsSpKA/BhQNtpYqbE2/jiNiObOfBv2c5IDju7Gjmm2Izm46N&#10;6EPrrIB0kQBDWzvV2kbAYf98tQYWorRKds6igC8MsCnPzwqZKzfZdxx3sWEUYkMuBegY+5zzUGs0&#10;Mixcj5Z+J+eNjHT6hisvJwo3HV8mScaNbC01aNnjg8b6czcYAX56dK/b07hdfmi/f6puX4b+7SjE&#10;5cV8fwcs4hz/zPCDT+hQElPlBqsC6wSsMpoSSb9O1xkwctysUp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htq9w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02464" behindDoc="0" locked="0" layoutInCell="1" allowOverlap="1" wp14:anchorId="631241EC" wp14:editId="4E77E38F">
                <wp:simplePos x="0" y="0"/>
                <wp:positionH relativeFrom="column">
                  <wp:posOffset>228600</wp:posOffset>
                </wp:positionH>
                <wp:positionV relativeFrom="paragraph">
                  <wp:posOffset>9241836</wp:posOffset>
                </wp:positionV>
                <wp:extent cx="3143250" cy="0"/>
                <wp:effectExtent l="9525" t="13970" r="9525" b="14605"/>
                <wp:wrapNone/>
                <wp:docPr id="353" name="Линия 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338D9" id="Линия 28" o:spid="_x0000_s1026" style="position:absolute;z-index:2519024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27.7pt" to="265.5pt,7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wUR7ffAAAADAEAAA8AAABkcnMvZG93bnJldi54&#10;bWxMj0tPwzAQhO9I/AdrkbhRp4+0KMSpKA/RCwfaSoibE2/jiNiObOfBv2c5IDju7Gjmm3w7mZYN&#10;6EPjrID5LAGGtnKqsbWA0/H55hZYiNIq2TqLAr4wwLa4vMhlptxo33A4xJpRiA2ZFKBj7DLOQ6XR&#10;yDBzHVr6nZ03MtLpa668HCnctHyRJGtuZGOpQcsOHzRWn4feCPDjo9vvzsNu8aH98ancvPTd67sQ&#10;11fT/R2wiFP8M8MPPqFDQUyl660KrBWwXNOUSPoqTVfAyJEu5ySVvxIvcv5/RPEN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/BRHt9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07584" behindDoc="0" locked="0" layoutInCell="1" allowOverlap="1" wp14:anchorId="6861C335" wp14:editId="098AB56E">
                <wp:simplePos x="0" y="0"/>
                <wp:positionH relativeFrom="column">
                  <wp:posOffset>228600</wp:posOffset>
                </wp:positionH>
                <wp:positionV relativeFrom="paragraph">
                  <wp:posOffset>9476151</wp:posOffset>
                </wp:positionV>
                <wp:extent cx="3143250" cy="0"/>
                <wp:effectExtent l="9525" t="10160" r="9525" b="8890"/>
                <wp:wrapNone/>
                <wp:docPr id="354" name="Линия 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6897E" id="Линия 29" o:spid="_x0000_s1026" style="position:absolute;z-index:251907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46.15pt" to="265.5pt,7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Ps/UqXfAAAADAEAAA8AAABkcnMvZG93bnJldi54&#10;bWxMj0tPwzAQhO9I/AdrkbhRpwmUEuJUlIfgwoG2EuLmxG4cEa8j23nw71kOCI47O5r5ptjMtmOj&#10;9qF1KGC5SIBprJ1qsRFw2D9drIGFKFHJzqEW8KUDbMrTk0Lmyk34psddbBiFYMilABNjn3MeaqOt&#10;DAvXa6Tf0XkrI52+4crLicJtx9MkWXErW6QGI3t9b3T9uRusAD89uJftcdymH8bvH6vr56F/fRfi&#10;/Gy+uwUW9Rz/zPCDT+hQElPlBlSBdQKyFU2JpF/epBkwclxlS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+z9Spd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12704" behindDoc="0" locked="0" layoutInCell="1" allowOverlap="1" wp14:anchorId="295EE307" wp14:editId="38384182">
                <wp:simplePos x="0" y="0"/>
                <wp:positionH relativeFrom="column">
                  <wp:posOffset>228600</wp:posOffset>
                </wp:positionH>
                <wp:positionV relativeFrom="paragraph">
                  <wp:posOffset>9709831</wp:posOffset>
                </wp:positionV>
                <wp:extent cx="3143250" cy="0"/>
                <wp:effectExtent l="9525" t="15240" r="9525" b="13335"/>
                <wp:wrapNone/>
                <wp:docPr id="355" name="Линия 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7BF6" id="Линия 30" o:spid="_x0000_s1026" style="position:absolute;z-index:251912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764.55pt" to="265.5pt,76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" strokecolor="#fffffe" strokeweight="1pt">
                <v:shadow color="#dcd6d4"/>
              </v:line>
            </w:pict>
          </mc:Fallback>
        </mc:AlternateContent>
      </w:r>
      <w:r w:rsidR="00A91EE6" w:rsidRPr="00A91EE6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917824" behindDoc="0" locked="0" layoutInCell="1" allowOverlap="1" wp14:anchorId="6135FA62" wp14:editId="6ED3597D">
                <wp:simplePos x="0" y="0"/>
                <wp:positionH relativeFrom="column">
                  <wp:posOffset>228600</wp:posOffset>
                </wp:positionH>
                <wp:positionV relativeFrom="paragraph">
                  <wp:posOffset>8540161</wp:posOffset>
                </wp:positionV>
                <wp:extent cx="3143250" cy="0"/>
                <wp:effectExtent l="9525" t="7620" r="9525" b="11430"/>
                <wp:wrapNone/>
                <wp:docPr id="356" name="Линия 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432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FFF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73142" id="Линия 32" o:spid="_x0000_s1026" style="position:absolute;z-index:2519178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18pt,672.45pt" to="265.5pt,6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" strokecolor="#fffffe" strokeweight="1pt">
                <v:shadow color="#dcd6d4"/>
              </v:line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4AAD6691" wp14:editId="37A54BD5">
                <wp:simplePos x="0" y="0"/>
                <wp:positionH relativeFrom="column">
                  <wp:posOffset>3409950</wp:posOffset>
                </wp:positionH>
                <wp:positionV relativeFrom="paragraph">
                  <wp:posOffset>6134100</wp:posOffset>
                </wp:positionV>
                <wp:extent cx="6114415" cy="1028700"/>
                <wp:effectExtent l="0" t="0" r="635" b="0"/>
                <wp:wrapNone/>
                <wp:docPr id="312" name="Надпись 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6B69CB7" w14:textId="77777777" w:rsidR="00734486" w:rsidRPr="00384FB3" w:rsidRDefault="00734486" w:rsidP="00734486">
                            <w:pPr>
                              <w:widowControl w:val="0"/>
                              <w:spacing w:line="240" w:lineRule="exact"/>
                              <w:rPr>
                                <w:rFonts w:ascii="Arial" w:hAnsi="Arial" w:cs="Arial"/>
                                <w:color w:val="FFFFFE"/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Congue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nihil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imperdiet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doming id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quod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mazim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placerat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facer minim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veni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am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ut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wisi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enim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ad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>minimeniam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E5DECE"/>
                                <w:sz w:val="16"/>
                                <w:szCs w:val="16"/>
                                <w:lang w:val="en-US" w:bidi="ru-RU"/>
                              </w:rPr>
                              <w:t xml:space="preserve">,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quis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nostru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exer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ullamcorper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nostru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exerci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ullam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corper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et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iusto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odio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dig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nissim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qui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blandit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praesent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lupta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.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Tummer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delenit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augue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duis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dolore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te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feugait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nulla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facilisi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. Con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erattis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sectetuer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adip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iscing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elit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, sed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diam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nonummy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nibh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magna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aliquam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volutpat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. Nam liber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tempor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cum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soluta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nobis sed diam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nonummy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nibh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ut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wisi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enim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ad minim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veni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am,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quis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nostruexerci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ullam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corper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. Option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congue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nihil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imperdiet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doming id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quod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mazim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placerat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facer minim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veni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am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utte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wisi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enim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ad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minimeniam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,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quis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nostr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uexerci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ullamcorer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.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Nostru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exerci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ullam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corper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et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iusto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odio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dig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nissim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qui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blandit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praesent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lupta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 xml:space="preserve"> tum </w:t>
                            </w:r>
                            <w:proofErr w:type="spellStart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delenit</w:t>
                            </w:r>
                            <w:proofErr w:type="spellEnd"/>
                            <w:r w:rsidRPr="00384FB3">
                              <w:rPr>
                                <w:rFonts w:ascii="Arial" w:eastAsia="Arial" w:hAnsi="Arial" w:cs="Arial"/>
                                <w:color w:val="FFFFFE"/>
                                <w:sz w:val="16"/>
                                <w:szCs w:val="16"/>
                                <w:lang w:val="en-US" w:bidi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6691" id="Надпись 11" o:spid="_x0000_s1042" type="#_x0000_t202" style="position:absolute;margin-left:268.5pt;margin-top:483pt;width:481.45pt;height:81pt;z-index:251812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" filled="f" fillcolor="#fffffe" stroked="f" strokecolor="#212120" insetpen="t">
                <v:textbox inset="2.88pt,2.88pt,2.88pt,2.88pt">
                  <w:txbxContent>
                    <w:p w14:paraId="36B69CB7" w14:textId="77777777" w:rsidR="00734486" w:rsidRPr="00384FB3" w:rsidRDefault="00734486" w:rsidP="00734486">
                      <w:pPr>
                        <w:widowControl w:val="0"/>
                        <w:spacing w:line="240" w:lineRule="exact"/>
                        <w:rPr>
                          <w:rFonts w:ascii="Arial" w:hAnsi="Arial" w:cs="Arial"/>
                          <w:color w:val="FFFFFE"/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Congue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nihil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imperdiet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doming id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quod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mazim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placerat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facer minim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veni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am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ut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wisi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enim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ad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>minimeniam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E5DECE"/>
                          <w:sz w:val="16"/>
                          <w:szCs w:val="16"/>
                          <w:lang w:val="en-US" w:bidi="ru-RU"/>
                        </w:rPr>
                        <w:t xml:space="preserve">,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quis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nostru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exer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ullamcorper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nostru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exerci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ullam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corper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et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iusto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odio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dig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nissim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qui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blandit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praesent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lupta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.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Tummer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delenit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augue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duis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dolore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te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feugait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nulla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facilisi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. Con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erattis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sectetuer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adip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iscing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elit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, sed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diam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nonummy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nibh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magna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aliquam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volutpat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. Nam liber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tempor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cum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soluta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nobis sed diam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nonummy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nibh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ut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wisi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enim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ad minim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veni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am,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quis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nostruexerci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ullam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corper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. Option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congue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nihil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imperdiet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doming id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quod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mazim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placerat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facer minim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veni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am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utte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wisi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enim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ad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minimeniam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,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quis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nostr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uexerci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ullamcorer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.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Nostru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exerci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ullam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corper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et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iusto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odio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dig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nissim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qui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blandit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praesent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lupta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 xml:space="preserve"> tum </w:t>
                      </w:r>
                      <w:proofErr w:type="spellStart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delenit</w:t>
                      </w:r>
                      <w:proofErr w:type="spellEnd"/>
                      <w:r w:rsidRPr="00384FB3">
                        <w:rPr>
                          <w:rFonts w:ascii="Arial" w:eastAsia="Arial" w:hAnsi="Arial" w:cs="Arial"/>
                          <w:color w:val="FFFFFE"/>
                          <w:sz w:val="16"/>
                          <w:szCs w:val="16"/>
                          <w:lang w:val="en-US" w:bidi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25423B76" wp14:editId="4BB5153E">
                <wp:simplePos x="0" y="0"/>
                <wp:positionH relativeFrom="column">
                  <wp:posOffset>200025</wp:posOffset>
                </wp:positionH>
                <wp:positionV relativeFrom="paragraph">
                  <wp:posOffset>6229350</wp:posOffset>
                </wp:positionV>
                <wp:extent cx="2800350" cy="1083310"/>
                <wp:effectExtent l="0" t="0" r="0" b="2540"/>
                <wp:wrapNone/>
                <wp:docPr id="316" name="Надпись 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83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AC71F9" w14:textId="77777777" w:rsidR="00734486" w:rsidRPr="00384FB3" w:rsidRDefault="00734486" w:rsidP="00734486">
                            <w:pPr>
                              <w:widowControl w:val="0"/>
                              <w:spacing w:line="240" w:lineRule="exact"/>
                              <w:rPr>
                                <w:sz w:val="16"/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Imperdiet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doming id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quod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mazim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placerat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facer minim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veni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am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ut</w:t>
                            </w:r>
                            <w:proofErr w:type="spellEnd"/>
                            <w:r w:rsid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 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wisi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enim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ad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minimeniam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,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quis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nostr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uexerci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ullam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corper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nostru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exerci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tation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ullam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corper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et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iusto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odio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dig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nissim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qui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blandit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praesent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lupta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.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Tummer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delenit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augue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duis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dolore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te</w:t>
                            </w:r>
                            <w:proofErr w:type="spellEnd"/>
                            <w:r w:rsid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 </w:t>
                            </w:r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feud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iam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nonummy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nibh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magna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aliquam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erat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 xml:space="preserve"> </w:t>
                            </w:r>
                            <w:proofErr w:type="spellStart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volutpat</w:t>
                            </w:r>
                            <w:proofErr w:type="spellEnd"/>
                            <w:r w:rsidRPr="00384FB3">
                              <w:rPr>
                                <w:sz w:val="16"/>
                                <w:szCs w:val="16"/>
                                <w:lang w:val="en-US" w:bidi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23B76" id="Надпись 15" o:spid="_x0000_s1043" type="#_x0000_t202" style="position:absolute;margin-left:15.75pt;margin-top:490.5pt;width:220.5pt;height:85.3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" filled="f" fillcolor="#fffffe" stroked="f" strokecolor="#212120" insetpen="t">
                <v:textbox inset="2.88pt,2.88pt,2.88pt,2.88pt">
                  <w:txbxContent>
                    <w:p w14:paraId="47AC71F9" w14:textId="77777777" w:rsidR="00734486" w:rsidRPr="00384FB3" w:rsidRDefault="00734486" w:rsidP="00734486">
                      <w:pPr>
                        <w:widowControl w:val="0"/>
                        <w:spacing w:line="240" w:lineRule="exact"/>
                        <w:rPr>
                          <w:sz w:val="16"/>
                          <w:szCs w:val="16"/>
                          <w:lang w:val="en-US"/>
                        </w:rPr>
                      </w:pP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Imperdiet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doming id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quod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mazim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placerat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facer minim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veni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am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ut</w:t>
                      </w:r>
                      <w:proofErr w:type="spellEnd"/>
                      <w:r w:rsidR="00384FB3">
                        <w:rPr>
                          <w:sz w:val="16"/>
                          <w:szCs w:val="16"/>
                          <w:lang w:val="en-US" w:bidi="ru-RU"/>
                        </w:rPr>
                        <w:t> 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wisi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enim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ad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minimeniam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,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quis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nostr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uexerci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ullam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corper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nostru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exerci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tation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ullam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corper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et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iusto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odio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dig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nissim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qui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blandit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praesent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lupta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.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Tummer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delenit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augue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duis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dolore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te</w:t>
                      </w:r>
                      <w:proofErr w:type="spellEnd"/>
                      <w:r w:rsidR="00384FB3">
                        <w:rPr>
                          <w:sz w:val="16"/>
                          <w:szCs w:val="16"/>
                          <w:lang w:val="en-US" w:bidi="ru-RU"/>
                        </w:rPr>
                        <w:t> </w:t>
                      </w:r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feud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iam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nonummy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nibh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magna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aliquam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erat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 xml:space="preserve"> </w:t>
                      </w:r>
                      <w:proofErr w:type="spellStart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volutpat</w:t>
                      </w:r>
                      <w:proofErr w:type="spellEnd"/>
                      <w:r w:rsidRPr="00384FB3">
                        <w:rPr>
                          <w:sz w:val="16"/>
                          <w:szCs w:val="16"/>
                          <w:lang w:val="en-US" w:bidi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4486">
        <w:rPr>
          <w:noProof/>
          <w:lang w:eastAsia="ru-RU"/>
        </w:rPr>
        <w:drawing>
          <wp:anchor distT="0" distB="0" distL="114300" distR="114300" simplePos="0" relativeHeight="251331072" behindDoc="0" locked="0" layoutInCell="1" allowOverlap="1" wp14:anchorId="25F0CF9B" wp14:editId="4C03A8D0">
            <wp:simplePos x="0" y="0"/>
            <wp:positionH relativeFrom="column">
              <wp:posOffset>7019925</wp:posOffset>
            </wp:positionH>
            <wp:positionV relativeFrom="paragraph">
              <wp:posOffset>4038600</wp:posOffset>
            </wp:positionV>
            <wp:extent cx="1942465" cy="1637030"/>
            <wp:effectExtent l="0" t="0" r="635" b="1270"/>
            <wp:wrapNone/>
            <wp:docPr id="317" name="Рисунок 317" descr="RE9992301-IMG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Рисунок 317" descr="RE9992301-IMG08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34" r="10208" b="6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2493" behindDoc="0" locked="0" layoutInCell="1" allowOverlap="1" wp14:anchorId="518202B9" wp14:editId="03AF5BE3">
                <wp:simplePos x="0" y="0"/>
                <wp:positionH relativeFrom="column">
                  <wp:posOffset>8963025</wp:posOffset>
                </wp:positionH>
                <wp:positionV relativeFrom="paragraph">
                  <wp:posOffset>4276725</wp:posOffset>
                </wp:positionV>
                <wp:extent cx="637540" cy="234315"/>
                <wp:effectExtent l="0" t="0" r="0" b="0"/>
                <wp:wrapNone/>
                <wp:docPr id="326" name="Прямоугольник 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234315"/>
                        </a:xfrm>
                        <a:prstGeom prst="rect">
                          <a:avLst/>
                        </a:prstGeom>
                        <a:solidFill>
                          <a:srgbClr val="B9AE4C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928FA4" id="Прямоугольник 33" o:spid="_x0000_s1026" style="position:absolute;margin-left:705.75pt;margin-top:336.75pt;width:50.2pt;height:18.45pt;z-index:2515624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" fillcolor="#b9ae4c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3517" behindDoc="0" locked="0" layoutInCell="1" allowOverlap="1" wp14:anchorId="7964BD6C" wp14:editId="28C3CDA6">
                <wp:simplePos x="0" y="0"/>
                <wp:positionH relativeFrom="column">
                  <wp:posOffset>8963025</wp:posOffset>
                </wp:positionH>
                <wp:positionV relativeFrom="paragraph">
                  <wp:posOffset>4505325</wp:posOffset>
                </wp:positionV>
                <wp:extent cx="637540" cy="233680"/>
                <wp:effectExtent l="0" t="0" r="0" b="0"/>
                <wp:wrapNone/>
                <wp:docPr id="327" name="Прямоугольник 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233680"/>
                        </a:xfrm>
                        <a:prstGeom prst="rect">
                          <a:avLst/>
                        </a:prstGeom>
                        <a:solidFill>
                          <a:srgbClr val="73624A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D8D442" id="Прямоугольник 34" o:spid="_x0000_s1026" style="position:absolute;margin-left:705.75pt;margin-top:354.75pt;width:50.2pt;height:18.4pt;z-index:2515635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" fillcolor="#73624a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4541" behindDoc="0" locked="0" layoutInCell="1" allowOverlap="1" wp14:anchorId="7AB5250E" wp14:editId="125B7C6E">
                <wp:simplePos x="0" y="0"/>
                <wp:positionH relativeFrom="column">
                  <wp:posOffset>8963025</wp:posOffset>
                </wp:positionH>
                <wp:positionV relativeFrom="paragraph">
                  <wp:posOffset>4743450</wp:posOffset>
                </wp:positionV>
                <wp:extent cx="637540" cy="233680"/>
                <wp:effectExtent l="0" t="0" r="0" b="0"/>
                <wp:wrapNone/>
                <wp:docPr id="328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233680"/>
                        </a:xfrm>
                        <a:prstGeom prst="rect">
                          <a:avLst/>
                        </a:prstGeom>
                        <a:solidFill>
                          <a:srgbClr val="BE78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32E6C" id="Прямоугольник 35" o:spid="_x0000_s1026" style="position:absolute;margin-left:705.75pt;margin-top:373.5pt;width:50.2pt;height:18.4pt;z-index:2515645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" fillcolor="#be783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5565" behindDoc="0" locked="0" layoutInCell="1" allowOverlap="1" wp14:anchorId="5AC142A1" wp14:editId="4325FCF2">
                <wp:simplePos x="0" y="0"/>
                <wp:positionH relativeFrom="column">
                  <wp:posOffset>8963025</wp:posOffset>
                </wp:positionH>
                <wp:positionV relativeFrom="paragraph">
                  <wp:posOffset>4972050</wp:posOffset>
                </wp:positionV>
                <wp:extent cx="637540" cy="234315"/>
                <wp:effectExtent l="0" t="0" r="0" b="0"/>
                <wp:wrapNone/>
                <wp:docPr id="329" name="Прямоугольник 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234315"/>
                        </a:xfrm>
                        <a:prstGeom prst="rect">
                          <a:avLst/>
                        </a:prstGeom>
                        <a:solidFill>
                          <a:srgbClr val="E5DECE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90A76" id="Прямоугольник 36" o:spid="_x0000_s1026" style="position:absolute;margin-left:705.75pt;margin-top:391.5pt;width:50.2pt;height:18.45pt;z-index:2515655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" fillcolor="#e5dece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6589" behindDoc="0" locked="0" layoutInCell="1" allowOverlap="1" wp14:anchorId="23659D51" wp14:editId="0C50F842">
                <wp:simplePos x="0" y="0"/>
                <wp:positionH relativeFrom="column">
                  <wp:posOffset>8963025</wp:posOffset>
                </wp:positionH>
                <wp:positionV relativeFrom="paragraph">
                  <wp:posOffset>5210175</wp:posOffset>
                </wp:positionV>
                <wp:extent cx="637540" cy="233680"/>
                <wp:effectExtent l="0" t="0" r="0" b="0"/>
                <wp:wrapNone/>
                <wp:docPr id="330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233680"/>
                        </a:xfrm>
                        <a:prstGeom prst="rect">
                          <a:avLst/>
                        </a:prstGeom>
                        <a:solidFill>
                          <a:srgbClr val="AA973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5BE33" id="Прямоугольник 37" o:spid="_x0000_s1026" style="position:absolute;margin-left:705.75pt;margin-top:410.25pt;width:50.2pt;height:18.4pt;z-index:2515665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" fillcolor="#aa973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7613" behindDoc="0" locked="0" layoutInCell="1" allowOverlap="1" wp14:anchorId="1950A890" wp14:editId="465F52B6">
                <wp:simplePos x="0" y="0"/>
                <wp:positionH relativeFrom="column">
                  <wp:posOffset>8963025</wp:posOffset>
                </wp:positionH>
                <wp:positionV relativeFrom="paragraph">
                  <wp:posOffset>5448300</wp:posOffset>
                </wp:positionV>
                <wp:extent cx="637540" cy="234315"/>
                <wp:effectExtent l="0" t="0" r="0" b="0"/>
                <wp:wrapNone/>
                <wp:docPr id="331" name="Прямоугольник 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234315"/>
                        </a:xfrm>
                        <a:prstGeom prst="rect">
                          <a:avLst/>
                        </a:prstGeom>
                        <a:solidFill>
                          <a:srgbClr val="A49481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0400E" id="Прямоугольник 38" o:spid="_x0000_s1026" style="position:absolute;margin-left:705.75pt;margin-top:429pt;width:50.2pt;height:18.45pt;z-index:2515676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" fillcolor="#a49481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73448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568637" behindDoc="0" locked="0" layoutInCell="1" allowOverlap="1" wp14:anchorId="51F4E503" wp14:editId="3B027636">
                <wp:simplePos x="0" y="0"/>
                <wp:positionH relativeFrom="column">
                  <wp:posOffset>8963025</wp:posOffset>
                </wp:positionH>
                <wp:positionV relativeFrom="paragraph">
                  <wp:posOffset>4038600</wp:posOffset>
                </wp:positionV>
                <wp:extent cx="637540" cy="234315"/>
                <wp:effectExtent l="0" t="0" r="0" b="0"/>
                <wp:wrapNone/>
                <wp:docPr id="332" name="Прямоугольник 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540" cy="234315"/>
                        </a:xfrm>
                        <a:prstGeom prst="rect">
                          <a:avLst/>
                        </a:prstGeom>
                        <a:solidFill>
                          <a:srgbClr val="5A574B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DCD6D4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712AC" id="Прямоугольник 44" o:spid="_x0000_s1026" style="position:absolute;margin-left:705.75pt;margin-top:318pt;width:50.2pt;height:18.45pt;z-index:2515686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" fillcolor="#5a574b" stroked="f" strokecolor="#212120" insetpen="t">
                <v:shadow color="#dcd6d4"/>
                <v:textbox inset="2.88pt,2.88pt,2.88pt,2.88pt"/>
              </v:rect>
            </w:pict>
          </mc:Fallback>
        </mc:AlternateContent>
      </w:r>
      <w:r w:rsidR="00734486">
        <w:rPr>
          <w:noProof/>
          <w:lang w:eastAsia="ru-RU"/>
        </w:rPr>
        <w:drawing>
          <wp:anchor distT="0" distB="0" distL="114300" distR="114300" simplePos="0" relativeHeight="251571710" behindDoc="0" locked="0" layoutInCell="1" allowOverlap="1" wp14:anchorId="687DD274" wp14:editId="4FE980EB">
            <wp:simplePos x="0" y="0"/>
            <wp:positionH relativeFrom="column">
              <wp:posOffset>5067300</wp:posOffset>
            </wp:positionH>
            <wp:positionV relativeFrom="paragraph">
              <wp:posOffset>4038600</wp:posOffset>
            </wp:positionV>
            <wp:extent cx="1941830" cy="1637030"/>
            <wp:effectExtent l="0" t="0" r="1270" b="1270"/>
            <wp:wrapNone/>
            <wp:docPr id="333" name="Рисунок 333" descr="RE9992301-IMG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Рисунок 333" descr="RE9992301-IMG06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09" r="7878" b="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sectPr w:rsidR="004E644B" w:rsidSect="00537114">
      <w:pgSz w:w="16838" w:h="11906" w:orient="landscape" w:code="9"/>
      <w:pgMar w:top="245" w:right="850" w:bottom="245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0A61B" w14:textId="77777777" w:rsidR="009563E4" w:rsidRDefault="009563E4" w:rsidP="00101AC6">
      <w:r>
        <w:separator/>
      </w:r>
    </w:p>
  </w:endnote>
  <w:endnote w:type="continuationSeparator" w:id="0">
    <w:p w14:paraId="56B3A0AA" w14:textId="77777777" w:rsidR="009563E4" w:rsidRDefault="009563E4" w:rsidP="0010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D90BE6" w14:textId="77777777" w:rsidR="009563E4" w:rsidRDefault="009563E4" w:rsidP="00101AC6">
      <w:r>
        <w:separator/>
      </w:r>
    </w:p>
  </w:footnote>
  <w:footnote w:type="continuationSeparator" w:id="0">
    <w:p w14:paraId="61574CD7" w14:textId="77777777" w:rsidR="009563E4" w:rsidRDefault="009563E4" w:rsidP="00101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8E5768"/>
    <w:multiLevelType w:val="hybridMultilevel"/>
    <w:tmpl w:val="B97C3A6A"/>
    <w:lvl w:ilvl="0" w:tplc="AB763A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12952"/>
    <w:multiLevelType w:val="hybridMultilevel"/>
    <w:tmpl w:val="36E09098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 w16cid:durableId="572817142">
    <w:abstractNumId w:val="1"/>
  </w:num>
  <w:num w:numId="2" w16cid:durableId="439180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3E4"/>
    <w:rsid w:val="00034552"/>
    <w:rsid w:val="000A525F"/>
    <w:rsid w:val="000F75AC"/>
    <w:rsid w:val="00101AC6"/>
    <w:rsid w:val="00172BBD"/>
    <w:rsid w:val="002043D8"/>
    <w:rsid w:val="00236292"/>
    <w:rsid w:val="002755C8"/>
    <w:rsid w:val="002A0170"/>
    <w:rsid w:val="003301DC"/>
    <w:rsid w:val="00384FB3"/>
    <w:rsid w:val="003F3E21"/>
    <w:rsid w:val="00412B70"/>
    <w:rsid w:val="004616E0"/>
    <w:rsid w:val="004E227C"/>
    <w:rsid w:val="004E644B"/>
    <w:rsid w:val="0050260C"/>
    <w:rsid w:val="00537114"/>
    <w:rsid w:val="00597584"/>
    <w:rsid w:val="00675CC7"/>
    <w:rsid w:val="006B442A"/>
    <w:rsid w:val="00723A02"/>
    <w:rsid w:val="00725BD9"/>
    <w:rsid w:val="00734486"/>
    <w:rsid w:val="00741178"/>
    <w:rsid w:val="007640BC"/>
    <w:rsid w:val="0078563A"/>
    <w:rsid w:val="007A5312"/>
    <w:rsid w:val="007B46E6"/>
    <w:rsid w:val="007D5B27"/>
    <w:rsid w:val="007E1ED4"/>
    <w:rsid w:val="00870978"/>
    <w:rsid w:val="0089137F"/>
    <w:rsid w:val="0089204D"/>
    <w:rsid w:val="008D64E3"/>
    <w:rsid w:val="00907E08"/>
    <w:rsid w:val="00934852"/>
    <w:rsid w:val="009563E4"/>
    <w:rsid w:val="00982C9B"/>
    <w:rsid w:val="00A81F7F"/>
    <w:rsid w:val="00A91EE6"/>
    <w:rsid w:val="00A94EFF"/>
    <w:rsid w:val="00BB3094"/>
    <w:rsid w:val="00C21984"/>
    <w:rsid w:val="00C64EEA"/>
    <w:rsid w:val="00CD0CDF"/>
    <w:rsid w:val="00CE370E"/>
    <w:rsid w:val="00D07DAB"/>
    <w:rsid w:val="00D33101"/>
    <w:rsid w:val="00D75908"/>
    <w:rsid w:val="00DA1376"/>
    <w:rsid w:val="00DC505F"/>
    <w:rsid w:val="00E30E7F"/>
    <w:rsid w:val="00EB6AC3"/>
    <w:rsid w:val="00F229A7"/>
    <w:rsid w:val="00F366B5"/>
    <w:rsid w:val="00F53D36"/>
    <w:rsid w:val="00F54307"/>
    <w:rsid w:val="00F8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87F0B"/>
  <w15:chartTrackingRefBased/>
  <w15:docId w15:val="{BE60FC46-B5BE-41DA-A4AC-FB6C2935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908"/>
    <w:rPr>
      <w:rFonts w:ascii="Times New Roman" w:eastAsia="Times New Roman" w:hAnsi="Times New Roman"/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5">
    <w:name w:val="footer"/>
    <w:basedOn w:val="a"/>
    <w:link w:val="a6"/>
    <w:uiPriority w:val="99"/>
    <w:unhideWhenUsed/>
    <w:rsid w:val="00101AC6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01AC6"/>
    <w:rPr>
      <w:rFonts w:ascii="Times New Roman" w:eastAsia="Times New Roman" w:hAnsi="Times New Roman"/>
      <w:color w:val="212120"/>
      <w:kern w:val="28"/>
    </w:rPr>
  </w:style>
  <w:style w:type="paragraph" w:styleId="a7">
    <w:name w:val="List Paragraph"/>
    <w:basedOn w:val="a"/>
    <w:uiPriority w:val="34"/>
    <w:qFormat/>
    <w:rsid w:val="0059758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07DA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07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wr-ad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wr-adm@yandex.ru" TargetMode="External"/><Relationship Id="rId1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2r2\AppData\Roaming\Microsoft\Templates\&#1041;&#1088;&#1086;&#1096;&#1102;&#1088;&#1072;%20&#1076;&#1083;&#1103;%20&#1082;&#1086;&#1084;&#1087;&#1072;&#1085;&#1080;&#1080;,%20&#1079;&#1072;&#1085;&#1080;&#1084;&#1072;&#1102;&#1097;&#1077;&#1081;&#1089;&#1103;%20&#1085;&#1077;&#1076;&#1074;&#1080;&#1078;&#1080;&#1084;&#1086;&#1089;&#1090;&#1100;&#1102;%20(&#1089;&#1083;&#1086;&#1078;&#1077;&#1085;&#1085;&#1072;&#1103;%20&#1074;&#1090;&#1088;&#1086;&#1077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0137F-F668-4ABE-8CCD-4257EEA0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Брошюра для компании, занимающейся недвижимостью (сложенная втрое)</Template>
  <TotalTime>285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ADM2r2</dc:creator>
  <cp:keywords/>
  <dc:description/>
  <cp:lastModifiedBy>ADM2r2</cp:lastModifiedBy>
  <cp:revision>4</cp:revision>
  <cp:lastPrinted>2024-12-26T10:25:00Z</cp:lastPrinted>
  <dcterms:created xsi:type="dcterms:W3CDTF">2024-12-26T05:37:00Z</dcterms:created>
  <dcterms:modified xsi:type="dcterms:W3CDTF">2024-12-26T10:26:00Z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0x0101005F02E0EF7D44C04B9FA644DBFF45FF6A</vt:lpwstr>
  </property>
</Properties>
</file>